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6F11" w14:textId="77777777" w:rsidR="00AD1963" w:rsidRPr="00F50A42" w:rsidRDefault="00AD1963" w:rsidP="00AD1963">
      <w:pPr>
        <w:rPr>
          <w:rFonts w:ascii="UD デジタル 教科書体 NK" w:eastAsia="UD デジタル 教科書体 NK"/>
          <w:sz w:val="32"/>
          <w:szCs w:val="32"/>
        </w:rPr>
      </w:pPr>
      <w:r w:rsidRPr="00F50A42">
        <w:rPr>
          <w:rFonts w:ascii="UD デジタル 教科書体 NK" w:eastAsia="UD デジタル 教科書体 NK" w:hint="eastAsia"/>
          <w:sz w:val="32"/>
          <w:szCs w:val="32"/>
        </w:rPr>
        <w:t>椿由紀のやさしい英語ニュース教材』をお使いの先生方へ</w:t>
      </w:r>
    </w:p>
    <w:p w14:paraId="203DBF9C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～価格改定と教材購入に関する大切なお知らせ〜</w:t>
      </w:r>
    </w:p>
    <w:p w14:paraId="7BEC94BE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</w:p>
    <w:p w14:paraId="3E132B65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 xml:space="preserve">拝啓　　</w:t>
      </w:r>
    </w:p>
    <w:p w14:paraId="00748A9A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春の訪れを感じる季節となりましたが、先生方におかれましては、ますますご活躍のことと存じます。</w:t>
      </w:r>
    </w:p>
    <w:p w14:paraId="2084975E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いつも『椿由紀のやさしい英語ニュース教材』をご愛用いただき、ありがとうございます。</w:t>
      </w:r>
    </w:p>
    <w:p w14:paraId="19AFC2EF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皆さまのおかげで、今日まで教材執筆と発行を続けてくることができました。心より感謝申し上げます。</w:t>
      </w:r>
    </w:p>
    <w:p w14:paraId="06D61B7D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</w:p>
    <w:p w14:paraId="5EE93F45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このたび、より良い教材をお届けするため、３つの大切なお知らせがございます。</w:t>
      </w:r>
    </w:p>
    <w:p w14:paraId="352D2CBF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</w:p>
    <w:p w14:paraId="211A621F" w14:textId="77777777" w:rsidR="00AD1963" w:rsidRPr="00F50A42" w:rsidRDefault="00AD1963" w:rsidP="00AD1963">
      <w:pPr>
        <w:numPr>
          <w:ilvl w:val="0"/>
          <w:numId w:val="1"/>
        </w:num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教材の価格改定について</w:t>
      </w:r>
    </w:p>
    <w:p w14:paraId="0C3304B9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2025年5月より、教材の価格を、以下の通り、改定させていただくこととなりました。</w:t>
      </w:r>
    </w:p>
    <w:p w14:paraId="1C48EF4C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ご負担が少しでも軽くなるように、6か月払いや年払いの割引も継続・拡充しています。</w:t>
      </w:r>
    </w:p>
    <w:p w14:paraId="3510F207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 xml:space="preserve">ホームページにも説明がございます。　　　　</w:t>
      </w:r>
      <w:hyperlink r:id="rId7" w:history="1">
        <w:r w:rsidRPr="00F50A42">
          <w:rPr>
            <w:rFonts w:ascii="UD デジタル 教科書体 NK" w:eastAsia="UD デジタル 教科書体 NK"/>
            <w:color w:val="0563C1" w:themeColor="hyperlink"/>
            <w:u w:val="single"/>
          </w:rPr>
          <w:t>https://yuki-tsubaki-news.com/new_page/new_price/</w:t>
        </w:r>
      </w:hyperlink>
    </w:p>
    <w:p w14:paraId="6621D1F4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/>
          <w:noProof/>
        </w:rPr>
        <w:drawing>
          <wp:inline distT="0" distB="0" distL="0" distR="0" wp14:anchorId="1FA7642A" wp14:editId="6772D54D">
            <wp:extent cx="3708895" cy="3124200"/>
            <wp:effectExtent l="0" t="0" r="6350" b="0"/>
            <wp:docPr id="1492169131" name="図 1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69131" name="図 1" descr="テーブル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122" cy="313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6E8F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</w:p>
    <w:p w14:paraId="6C1E3385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② ご契約システムの変更について</w:t>
      </w:r>
    </w:p>
    <w:p w14:paraId="5DAB71C5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5月からは、クレジットカードによる「自動更新制」に移行いたします。</w:t>
      </w:r>
    </w:p>
    <w:p w14:paraId="15388788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お手続きなしで継続できるようになりますが、停止される場合は「解約手続き」が必要になりますので、ご注意ください。</w:t>
      </w:r>
    </w:p>
    <w:p w14:paraId="34B434A3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</w:p>
    <w:p w14:paraId="00542EF4" w14:textId="77777777" w:rsidR="00AD1963" w:rsidRPr="00F50A42" w:rsidRDefault="00AD1963" w:rsidP="00AD1963">
      <w:pPr>
        <w:numPr>
          <w:ilvl w:val="0"/>
          <w:numId w:val="1"/>
        </w:num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 xml:space="preserve"> 高校生ニュースの発行頻度変更について</w:t>
      </w:r>
    </w:p>
    <w:p w14:paraId="389A0309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5月より、高校生向けニュース教材は、</w:t>
      </w:r>
      <w:r w:rsidRPr="00F50A42">
        <w:rPr>
          <w:rFonts w:ascii="UD デジタル 教科書体 NK" w:eastAsia="UD デジタル 教科書体 NK" w:hint="eastAsia"/>
          <w:color w:val="FF0000"/>
        </w:rPr>
        <w:t>月2回（第1・第3金曜）発行</w:t>
      </w:r>
      <w:r w:rsidRPr="00F50A42">
        <w:rPr>
          <w:rFonts w:ascii="UD デジタル 教科書体 NK" w:eastAsia="UD デジタル 教科書体 NK" w:hint="eastAsia"/>
        </w:rPr>
        <w:t>となります。</w:t>
      </w:r>
    </w:p>
    <w:p w14:paraId="07733330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より内容を厳選し、質の高い記事と音声をお届けしていきます。</w:t>
      </w:r>
    </w:p>
    <w:p w14:paraId="55F1BD7C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※小学生・中学生向けのニュース教材は、これまで通り毎週、月4回お届けします。</w:t>
      </w:r>
    </w:p>
    <w:p w14:paraId="35FF1B1C" w14:textId="77777777" w:rsidR="00AD1963" w:rsidRPr="0073116D" w:rsidRDefault="00AD1963" w:rsidP="00AD1963">
      <w:pPr>
        <w:rPr>
          <w:rFonts w:ascii="UD デジタル 教科書体 NK" w:eastAsia="UD デジタル 教科書体 NK"/>
        </w:rPr>
      </w:pPr>
    </w:p>
    <w:p w14:paraId="56F1AE67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「これを機会に教材の買い方を見直したい」と言う方は、個別に対応させていただきます。</w:t>
      </w:r>
    </w:p>
    <w:p w14:paraId="2B1750E4" w14:textId="7C60AE6A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ご相談ください。［椿由紀　　メールアドレス］　　t</w:t>
      </w:r>
      <w:r w:rsidRPr="00F50A42">
        <w:rPr>
          <w:rFonts w:ascii="UD デジタル 教科書体 NK" w:eastAsia="UD デジタル 教科書体 NK"/>
        </w:rPr>
        <w:t>subaki</w:t>
      </w:r>
      <w:r w:rsidRPr="00F50A42">
        <w:rPr>
          <w:rFonts w:ascii="UD デジタル 教科書体 NK" w:eastAsia="UD デジタル 教科書体 NK" w:hint="eastAsia"/>
        </w:rPr>
        <w:t>.yuki1229@gmail.com</w:t>
      </w:r>
    </w:p>
    <w:p w14:paraId="38870322" w14:textId="77777777" w:rsidR="00AD1963" w:rsidRPr="0073116D" w:rsidRDefault="00AD1963" w:rsidP="00AD1963">
      <w:pPr>
        <w:rPr>
          <w:rFonts w:ascii="UD デジタル 教科書体 NK" w:eastAsia="UD デジタル 教科書体 NK"/>
        </w:rPr>
      </w:pPr>
    </w:p>
    <w:p w14:paraId="2E90140E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これからも、「生徒さんたちが楽しく読めて力がつく、高品質な英語ニュース教材」をお届けするため、</w:t>
      </w:r>
    </w:p>
    <w:p w14:paraId="685E3BB8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lastRenderedPageBreak/>
        <w:t>内容もさらに充実させてまいります。</w:t>
      </w:r>
    </w:p>
    <w:p w14:paraId="0225EB7F" w14:textId="77777777" w:rsidR="00AD1963" w:rsidRPr="00F50A42" w:rsidRDefault="00AD1963" w:rsidP="00AD1963">
      <w:pPr>
        <w:rPr>
          <w:rFonts w:ascii="UD デジタル 教科書体 NK" w:eastAsia="UD デジタル 教科書体 NK"/>
        </w:rPr>
      </w:pPr>
      <w:r w:rsidRPr="00F50A42">
        <w:rPr>
          <w:rFonts w:ascii="UD デジタル 教科書体 NK" w:eastAsia="UD デジタル 教科書体 NK" w:hint="eastAsia"/>
        </w:rPr>
        <w:t>今後とも末長く、どうぞよろしくお願いいたします。</w:t>
      </w:r>
    </w:p>
    <w:p w14:paraId="03C81EF6" w14:textId="77777777" w:rsidR="00AD1963" w:rsidRPr="00F50A42" w:rsidRDefault="00AD1963" w:rsidP="00AD1963">
      <w:pPr>
        <w:widowControl/>
        <w:shd w:val="clear" w:color="auto" w:fill="FFFFFF"/>
        <w:jc w:val="left"/>
        <w:rPr>
          <w:rFonts w:ascii="UD デジタル 教科書体 NK" w:eastAsia="UD デジタル 教科書体 NK" w:hAnsi="inherit" w:cs="Segoe UI Historic" w:hint="eastAsia"/>
          <w:color w:val="080809"/>
          <w:kern w:val="0"/>
          <w:szCs w:val="21"/>
        </w:rPr>
      </w:pPr>
      <w:r w:rsidRPr="00F50A42">
        <w:rPr>
          <w:rFonts w:ascii="UD デジタル 教科書体 NK" w:eastAsia="UD デジタル 教科書体 NK" w:hAnsi="inherit" w:cs="Segoe UI Historic" w:hint="eastAsia"/>
          <w:color w:val="080809"/>
          <w:kern w:val="0"/>
          <w:szCs w:val="21"/>
        </w:rPr>
        <w:t>敬具</w:t>
      </w:r>
    </w:p>
    <w:p w14:paraId="2F588336" w14:textId="77777777" w:rsidR="00AD1963" w:rsidRDefault="00AD1963" w:rsidP="00AD1963">
      <w:pPr>
        <w:rPr>
          <w:rFonts w:ascii="UD Digi Kyokasho NK-R" w:eastAsia="UD Digi Kyokasho NK-R" w:hAnsi="Century"/>
          <w:szCs w:val="21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2"/>
      </w:tblGrid>
      <w:tr w:rsidR="00AD1963" w14:paraId="44A08A7E" w14:textId="77777777" w:rsidTr="001856E2">
        <w:tc>
          <w:tcPr>
            <w:tcW w:w="7792" w:type="dxa"/>
          </w:tcPr>
          <w:p w14:paraId="71AE6FCB" w14:textId="2357E08F" w:rsidR="00AD1963" w:rsidRPr="002071E0" w:rsidRDefault="00AD1963" w:rsidP="001856E2">
            <w:pPr>
              <w:rPr>
                <w:rFonts w:ascii="UD Digi Kyokasho NK-R" w:eastAsia="UD Digi Kyokasho NK-R" w:hAnsi="Century"/>
                <w:lang w:eastAsia="zh-CN"/>
              </w:rPr>
            </w:pP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202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5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年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４月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第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３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週【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4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/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18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 xml:space="preserve">発行】　模範解答　　中学生用教材　 </w:t>
            </w:r>
          </w:p>
          <w:p w14:paraId="4C03B0C0" w14:textId="033B5057" w:rsidR="00AD1963" w:rsidRDefault="00AD1963" w:rsidP="001856E2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令和の米騒動／現在進行形</w:t>
            </w:r>
          </w:p>
        </w:tc>
      </w:tr>
    </w:tbl>
    <w:p w14:paraId="5DEDEE52" w14:textId="77777777" w:rsidR="00AD1963" w:rsidRPr="004A7133" w:rsidRDefault="00AD1963" w:rsidP="00AD1963">
      <w:pPr>
        <w:rPr>
          <w:rFonts w:ascii="UD Digi Kyokasho NK-R" w:eastAsia="UD Digi Kyokasho NK-R" w:hAnsi="Century"/>
          <w:szCs w:val="21"/>
        </w:rPr>
      </w:pPr>
      <w:r w:rsidRPr="00114F13">
        <w:rPr>
          <w:rFonts w:ascii="UD Digi Kyokasho NK-R" w:eastAsia="UD Digi Kyokasho NK-R" w:hAnsi="Century" w:hint="eastAsia"/>
          <w:szCs w:val="21"/>
          <w:highlight w:val="yellow"/>
        </w:rPr>
        <w:t>教材のダウンロード期限について</w:t>
      </w:r>
    </w:p>
    <w:p w14:paraId="0BDCA4DF" w14:textId="77777777" w:rsidR="00AD1963" w:rsidRDefault="00AD1963" w:rsidP="00AD1963">
      <w:pPr>
        <w:ind w:firstLineChars="100" w:firstLine="210"/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毎週金</w:t>
      </w:r>
      <w:r>
        <w:rPr>
          <w:rFonts w:ascii="UD Digi Kyokasho NK-R" w:eastAsia="UD Digi Kyokasho NK-R" w:hAnsi="Century" w:hint="eastAsia"/>
          <w:szCs w:val="21"/>
        </w:rPr>
        <w:t>曜・</w:t>
      </w:r>
      <w:r w:rsidRPr="004A7133">
        <w:rPr>
          <w:rFonts w:ascii="UD Digi Kyokasho NK-R" w:eastAsia="UD Digi Kyokasho NK-R" w:hAnsi="Century" w:hint="eastAsia"/>
          <w:szCs w:val="21"/>
        </w:rPr>
        <w:t>朝7：00に「ニュース教材を発行しました」</w:t>
      </w:r>
      <w:r>
        <w:rPr>
          <w:rFonts w:ascii="UD Digi Kyokasho NK-R" w:eastAsia="UD Digi Kyokasho NK-R" w:hAnsi="Century" w:hint="eastAsia"/>
          <w:szCs w:val="21"/>
        </w:rPr>
        <w:t>のお知らせ</w:t>
      </w:r>
      <w:r w:rsidRPr="004A7133">
        <w:rPr>
          <w:rFonts w:ascii="UD Digi Kyokasho NK-R" w:eastAsia="UD Digi Kyokasho NK-R" w:hAnsi="Century" w:hint="eastAsia"/>
          <w:szCs w:val="21"/>
        </w:rPr>
        <w:t>メールを全ての購読者</w:t>
      </w:r>
      <w:r>
        <w:rPr>
          <w:rFonts w:ascii="UD Digi Kyokasho NK-R" w:eastAsia="UD Digi Kyokasho NK-R" w:hAnsi="Century" w:hint="eastAsia"/>
          <w:szCs w:val="21"/>
        </w:rPr>
        <w:t>様</w:t>
      </w:r>
      <w:r w:rsidRPr="004A7133">
        <w:rPr>
          <w:rFonts w:ascii="UD Digi Kyokasho NK-R" w:eastAsia="UD Digi Kyokasho NK-R" w:hAnsi="Century" w:hint="eastAsia"/>
          <w:szCs w:val="21"/>
        </w:rPr>
        <w:t>にお送りしています</w:t>
      </w:r>
      <w:r>
        <w:rPr>
          <w:rFonts w:ascii="UD Digi Kyokasho NK-R" w:eastAsia="UD Digi Kyokasho NK-R" w:hAnsi="Century" w:hint="eastAsia"/>
          <w:szCs w:val="21"/>
        </w:rPr>
        <w:t>。</w:t>
      </w:r>
      <w:r>
        <w:rPr>
          <w:rFonts w:ascii="UD Digi Kyokasho NK-R" w:eastAsia="UD Digi Kyokasho NK-R" w:hAnsi="Century"/>
          <w:szCs w:val="21"/>
        </w:rPr>
        <w:br/>
      </w:r>
      <w:r w:rsidRPr="004A7133">
        <w:rPr>
          <w:rFonts w:ascii="UD Digi Kyokasho NK-R" w:eastAsia="UD Digi Kyokasho NK-R" w:hAnsi="Century" w:hint="eastAsia"/>
          <w:szCs w:val="21"/>
        </w:rPr>
        <w:t>そのメールで</w:t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  <w:r>
        <w:rPr>
          <w:rFonts w:ascii="UD Digi Kyokasho NK-R" w:eastAsia="UD Digi Kyokasho NK-R" w:hAnsi="Century"/>
          <w:color w:val="FF0000"/>
          <w:szCs w:val="21"/>
        </w:rPr>
        <w:br/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Digi Kyokasho NK-R" w:eastAsia="UD Digi Kyokasho NK-R" w:hAnsi="Century" w:hint="eastAsia"/>
          <w:szCs w:val="21"/>
        </w:rPr>
        <w:t>とお願いをしています。</w:t>
      </w:r>
    </w:p>
    <w:p w14:paraId="2AADB3C3" w14:textId="77777777" w:rsidR="00AD1963" w:rsidRDefault="00AD1963" w:rsidP="00AD1963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万が一メールが届いていない方は、</w:t>
      </w:r>
      <w:hyperlink r:id="rId9" w:history="1">
        <w:r w:rsidRPr="00B02186">
          <w:rPr>
            <w:rStyle w:val="a4"/>
            <w:rFonts w:ascii="UD Digi Kyokasho NK-R" w:eastAsia="UD Digi Kyokasho NK-R" w:hAnsi="Century" w:hint="eastAsia"/>
            <w:szCs w:val="21"/>
          </w:rPr>
          <w:t>tsubaki.yuki1229@gmail.com</w:t>
        </w:r>
      </w:hyperlink>
      <w:r>
        <w:rPr>
          <w:rFonts w:ascii="UD Digi Kyokasho NK-R" w:eastAsia="UD Digi Kyokasho NK-R" w:hAnsi="Century" w:hint="eastAsia"/>
          <w:szCs w:val="21"/>
        </w:rPr>
        <w:t>にお問い合わせください。</w:t>
      </w:r>
    </w:p>
    <w:p w14:paraId="64D614E2" w14:textId="77777777" w:rsidR="00AD1963" w:rsidRPr="004A7133" w:rsidRDefault="00AD1963" w:rsidP="00AD1963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また、</w:t>
      </w:r>
      <w:r w:rsidRPr="004A7133">
        <w:rPr>
          <w:rFonts w:ascii="UD Digi Kyokasho NK-R" w:eastAsia="UD Digi Kyokasho NK-R" w:hAnsi="Century" w:hint="eastAsia"/>
          <w:szCs w:val="21"/>
        </w:rPr>
        <w:t>Instagram</w:t>
      </w:r>
      <w:r>
        <w:rPr>
          <w:rFonts w:ascii="UD Digi Kyokasho NK-R" w:eastAsia="UD Digi Kyokasho NK-R" w:hAnsi="Century" w:hint="eastAsia"/>
          <w:szCs w:val="21"/>
        </w:rPr>
        <w:t>でも、</w:t>
      </w:r>
      <w:r w:rsidRPr="004A7133">
        <w:rPr>
          <w:rFonts w:ascii="UD Digi Kyokasho NK-R" w:eastAsia="UD Digi Kyokasho NK-R" w:hAnsi="Century" w:hint="eastAsia"/>
          <w:szCs w:val="21"/>
        </w:rPr>
        <w:t>毎週金曜</w:t>
      </w:r>
      <w:r>
        <w:rPr>
          <w:rFonts w:ascii="UD Digi Kyokasho NK-R" w:eastAsia="UD Digi Kyokasho NK-R" w:hAnsi="Century" w:hint="eastAsia"/>
          <w:szCs w:val="21"/>
        </w:rPr>
        <w:t>に</w:t>
      </w:r>
      <w:r w:rsidRPr="004A7133">
        <w:rPr>
          <w:rFonts w:ascii="UD Digi Kyokasho NK-R" w:eastAsia="UD Digi Kyokasho NK-R" w:hAnsi="Century" w:hint="eastAsia"/>
          <w:szCs w:val="21"/>
        </w:rPr>
        <w:t>お知らせを出しているので、フォロー</w:t>
      </w:r>
      <w:r>
        <w:rPr>
          <w:rFonts w:ascii="UD Digi Kyokasho NK-R" w:eastAsia="UD Digi Kyokasho NK-R" w:hAnsi="Century" w:hint="eastAsia"/>
          <w:szCs w:val="21"/>
        </w:rPr>
        <w:t>を</w:t>
      </w:r>
      <w:r w:rsidRPr="004A7133">
        <w:rPr>
          <w:rFonts w:ascii="UD Digi Kyokasho NK-R" w:eastAsia="UD Digi Kyokasho NK-R" w:hAnsi="Century" w:hint="eastAsia"/>
          <w:szCs w:val="21"/>
        </w:rPr>
        <w:t>お願いします。</w:t>
      </w:r>
    </w:p>
    <w:p w14:paraId="03EC022A" w14:textId="77777777" w:rsidR="00AD1963" w:rsidRPr="004A7133" w:rsidRDefault="00AD1963" w:rsidP="00AD1963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10" w:history="1">
        <w:r w:rsidRPr="004A7133">
          <w:rPr>
            <w:rFonts w:ascii="UD Digi Kyokasho NK-R" w:eastAsia="UD Digi Kyokasho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101BB37E" w14:textId="77777777" w:rsidR="00AD1963" w:rsidRPr="004A7133" w:rsidRDefault="00AD1963" w:rsidP="00AD1963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  <w:highlight w:val="yellow"/>
        </w:rPr>
        <w:t>この教材の使い方</w:t>
      </w:r>
    </w:p>
    <w:p w14:paraId="11C19F06" w14:textId="77777777" w:rsidR="00AD1963" w:rsidRPr="004A7133" w:rsidRDefault="00AD1963" w:rsidP="00AD1963">
      <w:pPr>
        <w:ind w:left="180" w:hangingChars="100" w:hanging="18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（１）教材はWord</w:t>
      </w:r>
      <w:r>
        <w:rPr>
          <w:rFonts w:ascii="UD Digi Kyokasho NK-R" w:eastAsia="UD Digi Kyokasho NK-R" w:hAnsi="Century" w:hint="eastAsia"/>
          <w:sz w:val="18"/>
          <w:szCs w:val="18"/>
        </w:rPr>
        <w:t>とPDF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でリリースします。</w:t>
      </w:r>
      <w:r>
        <w:rPr>
          <w:rFonts w:ascii="UD Digi Kyokasho NK-R" w:eastAsia="UD Digi Kyokasho NK-R" w:hAnsi="Century" w:hint="eastAsia"/>
          <w:sz w:val="18"/>
          <w:szCs w:val="18"/>
        </w:rPr>
        <w:t>Wordファイルはお好きなように加工してください。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不必要と思われる問題のカット（削除）、本文や設問のアレンジ差し替え、加筆修正</w:t>
      </w:r>
      <w:r>
        <w:rPr>
          <w:rFonts w:ascii="UD Digi Kyokasho NK-R" w:eastAsia="UD Digi Kyokasho NK-R" w:hAnsi="Century" w:hint="eastAsia"/>
          <w:sz w:val="18"/>
          <w:szCs w:val="18"/>
        </w:rPr>
        <w:t>、イラストや写真を加えるなど、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自由です。</w:t>
      </w:r>
    </w:p>
    <w:p w14:paraId="4BFE7023" w14:textId="77777777" w:rsidR="00AD1963" w:rsidRPr="004A7133" w:rsidRDefault="00AD1963" w:rsidP="00AD1963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先生方の判断で言語は自由に変えて下さい。</w:t>
      </w:r>
    </w:p>
    <w:p w14:paraId="7B20C913" w14:textId="77777777" w:rsidR="00AD1963" w:rsidRDefault="00AD1963" w:rsidP="00AD1963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（３）毎回、</w:t>
      </w:r>
      <w:r>
        <w:rPr>
          <w:rFonts w:ascii="UD Digi Kyokasho NK-R" w:eastAsia="UD Digi Kyokasho NK-R" w:hAnsi="Century" w:hint="eastAsia"/>
          <w:sz w:val="18"/>
          <w:szCs w:val="18"/>
        </w:rPr>
        <w:t>スペル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や文法ミスがないか細心の注意を払っていますが、</w:t>
      </w:r>
      <w:r>
        <w:rPr>
          <w:rFonts w:ascii="UD Digi Kyokasho NK-R" w:eastAsia="UD Digi Kyokasho NK-R" w:hAnsi="Century" w:hint="eastAsia"/>
          <w:sz w:val="18"/>
          <w:szCs w:val="18"/>
        </w:rPr>
        <w:t>それでも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間違い</w:t>
      </w:r>
      <w:r>
        <w:rPr>
          <w:rFonts w:ascii="UD Digi Kyokasho NK-R" w:eastAsia="UD Digi Kyokasho NK-R" w:hAnsi="Century" w:hint="eastAsia"/>
          <w:sz w:val="18"/>
          <w:szCs w:val="18"/>
        </w:rPr>
        <w:t>を発見した場合、後日HP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に訂正版を出しています</w:t>
      </w:r>
      <w:r>
        <w:rPr>
          <w:rFonts w:ascii="UD Digi Kyokasho NK-R" w:eastAsia="UD Digi Kyokasho NK-R" w:hAnsi="Century" w:hint="eastAsia"/>
          <w:sz w:val="18"/>
          <w:szCs w:val="18"/>
        </w:rPr>
        <w:t>。</w:t>
      </w:r>
    </w:p>
    <w:p w14:paraId="33CEE05B" w14:textId="77777777" w:rsidR="00AD1963" w:rsidRPr="004A7133" w:rsidRDefault="00AD1963" w:rsidP="00AD1963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申し訳ありません。もしミスに気付いたら、教えていただけましたら助かりますが、お時間がなければ修正してそのまま授業でお使い下さい。</w:t>
      </w:r>
    </w:p>
    <w:p w14:paraId="2281BFAD" w14:textId="77777777" w:rsidR="00AD1963" w:rsidRDefault="00AD1963" w:rsidP="00AD1963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（４）全ての教材に</w:t>
      </w:r>
      <w:r>
        <w:rPr>
          <w:rFonts w:ascii="UD Digi Kyokasho NK-R" w:eastAsia="UD Digi Kyokasho NK-R" w:hAnsi="Century" w:hint="eastAsia"/>
          <w:sz w:val="18"/>
          <w:szCs w:val="18"/>
        </w:rPr>
        <w:t>暗唱文（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重要な文法</w:t>
      </w:r>
      <w:r>
        <w:rPr>
          <w:rFonts w:ascii="UD Digi Kyokasho NK-R" w:eastAsia="UD Digi Kyokasho NK-R" w:hAnsi="Century" w:hint="eastAsia"/>
          <w:sz w:val="18"/>
          <w:szCs w:val="18"/>
        </w:rPr>
        <w:t>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使える表現を含むキーセンテンス３～５文</w:t>
      </w:r>
      <w:r>
        <w:rPr>
          <w:rFonts w:ascii="UD Digi Kyokasho NK-R" w:eastAsia="UD Digi Kyokasho NK-R" w:hAnsi="Century" w:hint="eastAsia"/>
          <w:sz w:val="18"/>
          <w:szCs w:val="18"/>
        </w:rPr>
        <w:t>）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</w:t>
      </w:r>
      <w:r>
        <w:rPr>
          <w:rFonts w:ascii="UD Digi Kyokasho NK-R" w:eastAsia="UD Digi Kyokasho NK-R" w:hAnsi="Century" w:hint="eastAsia"/>
          <w:sz w:val="18"/>
          <w:szCs w:val="18"/>
        </w:rPr>
        <w:t>付けています。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「夢タン」の著者</w:t>
      </w:r>
      <w:r>
        <w:rPr>
          <w:rFonts w:ascii="UD Digi Kyokasho NK-R" w:eastAsia="UD Digi Kyokasho NK-R" w:hAnsi="Century" w:hint="eastAsia"/>
          <w:sz w:val="18"/>
          <w:szCs w:val="18"/>
        </w:rPr>
        <w:t>の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木村達哉先生のセ</w:t>
      </w:r>
    </w:p>
    <w:p w14:paraId="66A327A9" w14:textId="77777777" w:rsidR="00AD1963" w:rsidRDefault="00AD1963" w:rsidP="00AD1963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ミナーで「英語は何度も音読して暗唱するのが上達の近道」と教えていただいたこと</w:t>
      </w:r>
      <w:r>
        <w:rPr>
          <w:rFonts w:ascii="UD Digi Kyokasho NK-R" w:eastAsia="UD Digi Kyokasho NK-R" w:hAnsi="Century" w:hint="eastAsia"/>
          <w:sz w:val="18"/>
          <w:szCs w:val="18"/>
        </w:rPr>
        <w:t>をヒントに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、</w:t>
      </w:r>
      <w:r>
        <w:rPr>
          <w:rFonts w:ascii="UD Digi Kyokasho NK-R" w:eastAsia="UD Digi Kyokasho NK-R" w:hAnsi="Century" w:hint="eastAsia"/>
          <w:sz w:val="18"/>
          <w:szCs w:val="18"/>
        </w:rPr>
        <w:t>２０２１年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から始めました。文を暗唱してから</w:t>
      </w:r>
    </w:p>
    <w:p w14:paraId="1C357A1B" w14:textId="77777777" w:rsidR="00AD1963" w:rsidRPr="004A7133" w:rsidRDefault="00AD1963" w:rsidP="00AD1963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を読んでも、</w:t>
      </w: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を読んでから仕上げに暗唱しても良いと思います。生徒さんの習熟度と状況に合わせて、やってみて下さい。</w:t>
      </w:r>
    </w:p>
    <w:p w14:paraId="4A9A0D03" w14:textId="77777777" w:rsidR="00AD1963" w:rsidRDefault="00AD1963" w:rsidP="00AD1963">
      <w:pPr>
        <w:rPr>
          <w:rFonts w:ascii="UD デジタル 教科書体 NK" w:eastAsia="UD デジタル 教科書体 NK" w:hAnsi="Century"/>
        </w:rPr>
      </w:pPr>
      <w:r w:rsidRPr="005D7C4E">
        <w:rPr>
          <w:rFonts w:ascii="UD デジタル 教科書体 NK" w:eastAsia="UD デジタル 教科書体 NK" w:hAnsi="Century" w:hint="eastAsia"/>
          <w:highlight w:val="cyan"/>
        </w:rPr>
        <w:t>教材執筆にあたって参考にした記事</w:t>
      </w:r>
    </w:p>
    <w:p w14:paraId="64E5FF00" w14:textId="7D7C4233" w:rsidR="00AD1963" w:rsidRDefault="00FE3866" w:rsidP="00AD1963">
      <w:hyperlink r:id="rId11" w:history="1">
        <w:r w:rsidRPr="004D6D3E">
          <w:rPr>
            <w:rStyle w:val="a4"/>
          </w:rPr>
          <w:t>https://edition.cnn.com/2025/04/06/asia/rice-prices-japan-strategic-reserve-intl-hnk/index.html</w:t>
        </w:r>
      </w:hyperlink>
    </w:p>
    <w:p w14:paraId="66747D70" w14:textId="77777777" w:rsidR="00AD1963" w:rsidRDefault="00AD1963" w:rsidP="00AD1963">
      <w:hyperlink r:id="rId12" w:history="1">
        <w:r w:rsidRPr="003531D3">
          <w:rPr>
            <w:rStyle w:val="a4"/>
          </w:rPr>
          <w:t>https://www.theguardian.com/world/2025/feb/14/japan-releases-200000-tonnes-of-emergency-rice-stockpile-as-prices-soar</w:t>
        </w:r>
      </w:hyperlink>
    </w:p>
    <w:p w14:paraId="1DFD14BF" w14:textId="77777777" w:rsidR="00AD1963" w:rsidRDefault="00AD1963" w:rsidP="00AD1963">
      <w:hyperlink r:id="rId13" w:history="1">
        <w:r w:rsidRPr="003531D3">
          <w:rPr>
            <w:rStyle w:val="a4"/>
          </w:rPr>
          <w:t>https://japannews.yomiuri.co.jp/business/economy/20240828-207923/</w:t>
        </w:r>
      </w:hyperlink>
    </w:p>
    <w:p w14:paraId="11119BD0" w14:textId="77777777" w:rsidR="00AD1963" w:rsidRDefault="00AD1963" w:rsidP="00AD1963">
      <w:hyperlink r:id="rId14" w:history="1">
        <w:r w:rsidRPr="003531D3">
          <w:rPr>
            <w:rStyle w:val="a4"/>
          </w:rPr>
          <w:t>https://mainichi.jp/english/articles/20250319/p2a/00m/0bu/016000c</w:t>
        </w:r>
      </w:hyperlink>
    </w:p>
    <w:p w14:paraId="6B93256B" w14:textId="77777777" w:rsidR="00AD1963" w:rsidRPr="0025698C" w:rsidRDefault="00AD1963" w:rsidP="00AD1963"/>
    <w:p w14:paraId="3FD6118C" w14:textId="4C41DE82" w:rsidR="00AD1963" w:rsidRPr="00FE3866" w:rsidRDefault="00AD1963" w:rsidP="00AD1963">
      <w:pPr>
        <w:pStyle w:val="a3"/>
        <w:rPr>
          <w:rFonts w:ascii="Century" w:hAnsi="Century"/>
        </w:rPr>
      </w:pPr>
      <w:r w:rsidRPr="00FE3866">
        <w:rPr>
          <w:rFonts w:ascii="Century" w:hAnsi="Century"/>
          <w:highlight w:val="cyan"/>
        </w:rPr>
        <w:t>1</w:t>
      </w:r>
      <w:r w:rsidRPr="00FE3866">
        <w:rPr>
          <w:rFonts w:ascii="Century" w:hAnsi="Century"/>
          <w:highlight w:val="cyan"/>
        </w:rPr>
        <w:t>ページ</w:t>
      </w:r>
    </w:p>
    <w:p w14:paraId="74E032B7" w14:textId="45AD1AFD" w:rsidR="00FE3866" w:rsidRPr="00FE3866" w:rsidRDefault="00FE3866" w:rsidP="00FE3866">
      <w:pPr>
        <w:pStyle w:val="a3"/>
        <w:rPr>
          <w:rFonts w:ascii="Century" w:hAnsi="Century"/>
        </w:rPr>
      </w:pPr>
      <w:r w:rsidRPr="00FE3866">
        <w:rPr>
          <w:rFonts w:ascii="Century" w:hAnsi="Century"/>
        </w:rPr>
        <w:t>Q1</w:t>
      </w:r>
      <w:r>
        <w:rPr>
          <w:rFonts w:ascii="Century" w:hAnsi="Century" w:hint="eastAsia"/>
        </w:rPr>
        <w:t xml:space="preserve">  </w:t>
      </w:r>
      <w:r w:rsidRPr="00FE3866">
        <w:rPr>
          <w:rFonts w:ascii="Cambria Math" w:hAnsi="Cambria Math" w:cs="Cambria Math"/>
        </w:rPr>
        <w:t>①</w:t>
      </w:r>
      <w:r w:rsidRPr="00FE3866">
        <w:rPr>
          <w:rFonts w:ascii="Century" w:hAnsi="Century"/>
        </w:rPr>
        <w:t xml:space="preserve"> </w:t>
      </w:r>
      <w:r w:rsidRPr="00FE3866">
        <w:rPr>
          <w:rFonts w:ascii="Century" w:hAnsi="Century"/>
        </w:rPr>
        <w:t>お米が不足している。</w:t>
      </w:r>
      <w:r>
        <w:rPr>
          <w:rFonts w:ascii="Century" w:hAnsi="Century" w:hint="eastAsia"/>
        </w:rPr>
        <w:t xml:space="preserve"> </w:t>
      </w:r>
      <w:r w:rsidRPr="00FE3866">
        <w:rPr>
          <w:rFonts w:ascii="Cambria Math" w:hAnsi="Cambria Math" w:cs="Cambria Math"/>
        </w:rPr>
        <w:t>②</w:t>
      </w:r>
      <w:r w:rsidRPr="00FE3866">
        <w:rPr>
          <w:rFonts w:ascii="Century" w:hAnsi="Century"/>
        </w:rPr>
        <w:t xml:space="preserve"> </w:t>
      </w:r>
      <w:r w:rsidRPr="00FE3866">
        <w:rPr>
          <w:rFonts w:ascii="Century" w:hAnsi="Century"/>
        </w:rPr>
        <w:t>値段が</w:t>
      </w:r>
      <w:r w:rsidRPr="00FE3866">
        <w:rPr>
          <w:rFonts w:ascii="Century" w:hAnsi="Century"/>
        </w:rPr>
        <w:t>55</w:t>
      </w:r>
      <w:r w:rsidRPr="00FE3866">
        <w:rPr>
          <w:rFonts w:ascii="Century" w:hAnsi="Century"/>
        </w:rPr>
        <w:t>％も上がっている。</w:t>
      </w:r>
    </w:p>
    <w:p w14:paraId="103424DF" w14:textId="21942928" w:rsidR="00FE3866" w:rsidRPr="00FE3866" w:rsidRDefault="00FE3866" w:rsidP="00FE3866">
      <w:pPr>
        <w:pStyle w:val="a3"/>
        <w:rPr>
          <w:rFonts w:ascii="Century" w:hAnsi="Century"/>
        </w:rPr>
      </w:pPr>
      <w:r w:rsidRPr="00FE3866">
        <w:rPr>
          <w:rFonts w:ascii="Century" w:hAnsi="Century"/>
        </w:rPr>
        <w:t>Q2</w:t>
      </w:r>
      <w:r>
        <w:rPr>
          <w:rFonts w:ascii="Century" w:hAnsi="Century" w:hint="eastAsia"/>
        </w:rPr>
        <w:t xml:space="preserve">  </w:t>
      </w:r>
      <w:r w:rsidRPr="00FE3866">
        <w:rPr>
          <w:rFonts w:ascii="Century" w:hAnsi="Century"/>
        </w:rPr>
        <w:t>It was very hot.</w:t>
      </w:r>
      <w:r>
        <w:rPr>
          <w:rFonts w:ascii="Century" w:hAnsi="Century" w:hint="eastAsia"/>
        </w:rPr>
        <w:t>／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解答例</w:t>
      </w:r>
      <w:r>
        <w:rPr>
          <w:rFonts w:ascii="Century" w:hAnsi="Century" w:hint="eastAsia"/>
        </w:rPr>
        <w:t xml:space="preserve">) </w:t>
      </w:r>
      <w:r w:rsidRPr="00FE3866">
        <w:rPr>
          <w:rFonts w:ascii="Century" w:hAnsi="Century"/>
        </w:rPr>
        <w:t xml:space="preserve">Yes, I agree </w:t>
      </w:r>
      <w:r>
        <w:rPr>
          <w:rFonts w:ascii="Century" w:hAnsi="Century" w:hint="eastAsia"/>
        </w:rPr>
        <w:t xml:space="preserve">with this report </w:t>
      </w:r>
      <w:r w:rsidRPr="00FE3866">
        <w:rPr>
          <w:rFonts w:ascii="Century" w:hAnsi="Century"/>
        </w:rPr>
        <w:t xml:space="preserve">because I remember that summer was </w:t>
      </w:r>
      <w:r w:rsidR="00F46FEA">
        <w:rPr>
          <w:rFonts w:ascii="Century" w:hAnsi="Century" w:hint="eastAsia"/>
        </w:rPr>
        <w:t xml:space="preserve">very </w:t>
      </w:r>
      <w:r w:rsidRPr="00FE3866">
        <w:rPr>
          <w:rFonts w:ascii="Century" w:hAnsi="Century"/>
        </w:rPr>
        <w:t>hot in many places</w:t>
      </w:r>
      <w:r w:rsidR="00F46FEA">
        <w:rPr>
          <w:rFonts w:ascii="Century" w:hAnsi="Century" w:hint="eastAsia"/>
        </w:rPr>
        <w:t xml:space="preserve"> in 2023</w:t>
      </w:r>
      <w:r w:rsidRPr="00FE3866">
        <w:rPr>
          <w:rFonts w:ascii="Century" w:hAnsi="Century"/>
        </w:rPr>
        <w:t>.</w:t>
      </w:r>
    </w:p>
    <w:p w14:paraId="6A3FAFE5" w14:textId="4326E93C" w:rsidR="00FE3866" w:rsidRPr="00FE3866" w:rsidRDefault="00FE3866" w:rsidP="00FE3866">
      <w:pPr>
        <w:pStyle w:val="a3"/>
        <w:rPr>
          <w:rFonts w:ascii="Century" w:hAnsi="Century"/>
        </w:rPr>
      </w:pPr>
      <w:r w:rsidRPr="00FE3866">
        <w:rPr>
          <w:rFonts w:ascii="Century" w:hAnsi="Century"/>
        </w:rPr>
        <w:t>Q3</w:t>
      </w:r>
      <w:r w:rsidR="00F46FEA">
        <w:rPr>
          <w:rFonts w:ascii="Century" w:hAnsi="Century" w:hint="eastAsia"/>
        </w:rPr>
        <w:t xml:space="preserve">　</w:t>
      </w:r>
      <w:r w:rsidRPr="00FE3866">
        <w:rPr>
          <w:rFonts w:ascii="Century" w:hAnsi="Century"/>
        </w:rPr>
        <w:t>外国人観光客がたくさんレストランでお米（すしや海鮮など）を食べ</w:t>
      </w:r>
      <w:r w:rsidR="00F46FEA">
        <w:rPr>
          <w:rFonts w:ascii="Century" w:hAnsi="Century" w:hint="eastAsia"/>
        </w:rPr>
        <w:t>て</w:t>
      </w:r>
      <w:r w:rsidRPr="00FE3866">
        <w:rPr>
          <w:rFonts w:ascii="Century" w:hAnsi="Century"/>
        </w:rPr>
        <w:t>、米の消費が増えるため。</w:t>
      </w:r>
    </w:p>
    <w:p w14:paraId="7F4CCD7A" w14:textId="5F16F86D" w:rsidR="00FE3866" w:rsidRPr="00FE3866" w:rsidRDefault="00FE3866" w:rsidP="00FE3866">
      <w:pPr>
        <w:pStyle w:val="a3"/>
        <w:rPr>
          <w:rFonts w:ascii="Century" w:hAnsi="Century"/>
        </w:rPr>
      </w:pPr>
      <w:r w:rsidRPr="00FE3866">
        <w:rPr>
          <w:rFonts w:ascii="Century" w:hAnsi="Century"/>
        </w:rPr>
        <w:t>Q4</w:t>
      </w:r>
      <w:r w:rsidR="00F46FEA">
        <w:rPr>
          <w:rFonts w:ascii="Century" w:hAnsi="Century" w:hint="eastAsia"/>
        </w:rPr>
        <w:t xml:space="preserve">　</w:t>
      </w:r>
      <w:r w:rsidRPr="00FE3866">
        <w:rPr>
          <w:rFonts w:ascii="Century" w:hAnsi="Century"/>
        </w:rPr>
        <w:t>They bought extra rice, and it sold out fast in supermarkets.</w:t>
      </w:r>
    </w:p>
    <w:p w14:paraId="32C8AF88" w14:textId="2B005021" w:rsidR="00FE3866" w:rsidRPr="00FE3866" w:rsidRDefault="00FE3866" w:rsidP="00FE3866">
      <w:pPr>
        <w:pStyle w:val="a3"/>
        <w:rPr>
          <w:rFonts w:ascii="Century" w:hAnsi="Century"/>
        </w:rPr>
      </w:pPr>
      <w:r w:rsidRPr="00FE3866">
        <w:rPr>
          <w:rFonts w:ascii="Century" w:hAnsi="Century"/>
        </w:rPr>
        <w:t>Q5</w:t>
      </w:r>
      <w:r w:rsidR="00F46FEA">
        <w:rPr>
          <w:rFonts w:ascii="Century" w:hAnsi="Century" w:hint="eastAsia"/>
        </w:rPr>
        <w:t xml:space="preserve">　</w:t>
      </w:r>
      <w:r w:rsidRPr="00FE3866">
        <w:rPr>
          <w:rFonts w:ascii="Century" w:hAnsi="Century"/>
        </w:rPr>
        <w:t>210,000</w:t>
      </w:r>
      <w:r w:rsidRPr="00FE3866">
        <w:rPr>
          <w:rFonts w:ascii="Century" w:hAnsi="Century"/>
        </w:rPr>
        <w:t>トンの備蓄米を売ることにし</w:t>
      </w:r>
      <w:r w:rsidR="00F46FEA">
        <w:rPr>
          <w:rFonts w:ascii="Century" w:hAnsi="Century" w:hint="eastAsia"/>
        </w:rPr>
        <w:t>、</w:t>
      </w:r>
      <w:r w:rsidRPr="00FE3866">
        <w:rPr>
          <w:rFonts w:ascii="Century" w:hAnsi="Century"/>
        </w:rPr>
        <w:t>3</w:t>
      </w:r>
      <w:r w:rsidRPr="00FE3866">
        <w:rPr>
          <w:rFonts w:ascii="Century" w:hAnsi="Century"/>
        </w:rPr>
        <w:t>月に２回オークションを開いた。</w:t>
      </w:r>
    </w:p>
    <w:p w14:paraId="7AE66423" w14:textId="7F598099" w:rsidR="00FE3866" w:rsidRPr="00FE3866" w:rsidRDefault="00FE3866" w:rsidP="00FE3866">
      <w:pPr>
        <w:pStyle w:val="a3"/>
        <w:rPr>
          <w:rFonts w:ascii="Century" w:hAnsi="Century"/>
        </w:rPr>
      </w:pPr>
      <w:r w:rsidRPr="00FE3866">
        <w:rPr>
          <w:rFonts w:ascii="Century" w:hAnsi="Century"/>
        </w:rPr>
        <w:t>Q6</w:t>
      </w:r>
      <w:r w:rsidR="00F46FEA">
        <w:rPr>
          <w:rFonts w:ascii="Century" w:hAnsi="Century" w:hint="eastAsia"/>
        </w:rPr>
        <w:t xml:space="preserve">　</w:t>
      </w:r>
      <w:r w:rsidRPr="00FE3866">
        <w:rPr>
          <w:rFonts w:ascii="Century" w:hAnsi="Century"/>
        </w:rPr>
        <w:t>Because in 1993, a cold summer made a bad harvest, and Japan had to buy rice from other countries.</w:t>
      </w:r>
    </w:p>
    <w:p w14:paraId="59D3E67F" w14:textId="08A9F25D" w:rsidR="00FE3866" w:rsidRPr="00FE3866" w:rsidRDefault="00FE3866" w:rsidP="00FE3866">
      <w:pPr>
        <w:pStyle w:val="a3"/>
        <w:rPr>
          <w:rFonts w:ascii="Century" w:hAnsi="Century"/>
        </w:rPr>
      </w:pPr>
      <w:r w:rsidRPr="00FE3866">
        <w:rPr>
          <w:rFonts w:ascii="Century" w:hAnsi="Century"/>
        </w:rPr>
        <w:t>Q7</w:t>
      </w:r>
      <w:r w:rsidR="00F46FEA">
        <w:rPr>
          <w:rFonts w:ascii="Century" w:hAnsi="Century" w:hint="eastAsia"/>
        </w:rPr>
        <w:t xml:space="preserve">　</w:t>
      </w:r>
      <w:r w:rsidRPr="00FE3866">
        <w:rPr>
          <w:rFonts w:ascii="Century" w:hAnsi="Century"/>
        </w:rPr>
        <w:t>After the 2011 Tohoku earthquake and the 2016 Kumamoto earthquake.</w:t>
      </w:r>
    </w:p>
    <w:p w14:paraId="4C893793" w14:textId="77777777" w:rsidR="00F46FEA" w:rsidRDefault="00FE3866" w:rsidP="00FE3866">
      <w:pPr>
        <w:pStyle w:val="a3"/>
        <w:rPr>
          <w:rFonts w:ascii="Century" w:hAnsi="Century"/>
        </w:rPr>
      </w:pPr>
      <w:r w:rsidRPr="00FE3866">
        <w:rPr>
          <w:rFonts w:ascii="Century" w:hAnsi="Century"/>
        </w:rPr>
        <w:t>Q8</w:t>
      </w:r>
      <w:r w:rsidR="00F46FEA">
        <w:rPr>
          <w:rFonts w:ascii="Century" w:hAnsi="Century" w:hint="eastAsia"/>
        </w:rPr>
        <w:t xml:space="preserve">　（解答例）</w:t>
      </w:r>
    </w:p>
    <w:p w14:paraId="608C54E6" w14:textId="77777777" w:rsidR="00DC1624" w:rsidRPr="00DC1624" w:rsidRDefault="00DC1624" w:rsidP="00DC1624">
      <w:pPr>
        <w:pStyle w:val="a3"/>
        <w:rPr>
          <w:rFonts w:ascii="Century" w:hAnsi="Century"/>
        </w:rPr>
      </w:pPr>
      <w:bookmarkStart w:id="0" w:name="_Hlk195478205"/>
      <w:r w:rsidRPr="00DC1624">
        <w:rPr>
          <w:rFonts w:ascii="Segoe UI Symbol" w:hAnsi="Segoe UI Symbol" w:cs="Segoe UI Symbol"/>
        </w:rPr>
        <w:t>★</w:t>
      </w:r>
      <w:r w:rsidRPr="00DC1624">
        <w:rPr>
          <w:rFonts w:ascii="Century" w:hAnsi="Century"/>
        </w:rPr>
        <w:t xml:space="preserve">I think Japanese people should eat more local rice instead of imported food for two reasons. </w:t>
      </w:r>
    </w:p>
    <w:bookmarkEnd w:id="0"/>
    <w:p w14:paraId="28C8972F" w14:textId="08C060DF" w:rsidR="00DC1624" w:rsidRPr="00DC1624" w:rsidRDefault="00DC1624" w:rsidP="00DC1624">
      <w:pPr>
        <w:pStyle w:val="a3"/>
        <w:rPr>
          <w:rFonts w:ascii="Century" w:hAnsi="Century"/>
        </w:rPr>
      </w:pPr>
      <w:r w:rsidRPr="00DC1624">
        <w:rPr>
          <w:rFonts w:ascii="Century" w:hAnsi="Century"/>
        </w:rPr>
        <w:t>First, i</w:t>
      </w:r>
      <w:r w:rsidR="001A04A8" w:rsidRPr="00DC1624">
        <w:rPr>
          <w:rFonts w:ascii="Century" w:hAnsi="Century"/>
        </w:rPr>
        <w:t>t helps Japanese farmers and supports the local economy.</w:t>
      </w:r>
      <w:r w:rsidR="001A04A8" w:rsidRPr="00DC1624">
        <w:rPr>
          <w:rFonts w:ascii="Century" w:hAnsi="Century"/>
        </w:rPr>
        <w:br/>
      </w:r>
      <w:r w:rsidRPr="00DC1624">
        <w:rPr>
          <w:rFonts w:ascii="Century" w:hAnsi="Century"/>
        </w:rPr>
        <w:t>Second, l</w:t>
      </w:r>
      <w:r w:rsidR="001A04A8" w:rsidRPr="00DC1624">
        <w:rPr>
          <w:rFonts w:ascii="Century" w:hAnsi="Century"/>
        </w:rPr>
        <w:t>ocal rice is fresher and safer than some imported food.</w:t>
      </w:r>
      <w:r w:rsidR="001A04A8" w:rsidRPr="00DC1624">
        <w:rPr>
          <w:rFonts w:ascii="Century" w:hAnsi="Century"/>
        </w:rPr>
        <w:br/>
      </w:r>
      <w:r w:rsidRPr="00DC1624">
        <w:rPr>
          <w:rFonts w:ascii="Segoe UI Symbol" w:hAnsi="Segoe UI Symbol" w:cs="Segoe UI Symbol"/>
        </w:rPr>
        <w:lastRenderedPageBreak/>
        <w:t>★</w:t>
      </w:r>
      <w:r w:rsidRPr="00DC1624">
        <w:rPr>
          <w:rFonts w:ascii="Century" w:hAnsi="Century"/>
        </w:rPr>
        <w:t xml:space="preserve">I don’t think Japanese people should eat more local rice instead of imported food for two reasons. </w:t>
      </w:r>
    </w:p>
    <w:p w14:paraId="47A315A4" w14:textId="2BDF0E29" w:rsidR="001A04A8" w:rsidRPr="00DC1624" w:rsidRDefault="00DC1624" w:rsidP="001A04A8">
      <w:pPr>
        <w:pStyle w:val="a3"/>
        <w:rPr>
          <w:rFonts w:ascii="Century" w:hAnsi="Century"/>
        </w:rPr>
      </w:pPr>
      <w:r w:rsidRPr="00DC1624">
        <w:rPr>
          <w:rFonts w:ascii="Century" w:hAnsi="Century"/>
        </w:rPr>
        <w:t>First, i</w:t>
      </w:r>
      <w:r w:rsidR="001A04A8" w:rsidRPr="00DC1624">
        <w:rPr>
          <w:rFonts w:ascii="Century" w:hAnsi="Century"/>
        </w:rPr>
        <w:t>mported food is often cheaper, so it helps people save money.</w:t>
      </w:r>
      <w:r w:rsidR="001A04A8" w:rsidRPr="00DC1624">
        <w:rPr>
          <w:rFonts w:ascii="Century" w:hAnsi="Century"/>
        </w:rPr>
        <w:br/>
      </w:r>
      <w:r w:rsidRPr="00DC1624">
        <w:rPr>
          <w:rFonts w:ascii="Century" w:hAnsi="Century"/>
        </w:rPr>
        <w:t>Second, e</w:t>
      </w:r>
      <w:r w:rsidR="001A04A8" w:rsidRPr="00DC1624">
        <w:rPr>
          <w:rFonts w:ascii="Century" w:hAnsi="Century"/>
        </w:rPr>
        <w:t>ating food from other countries helps people enjoy different cultures.</w:t>
      </w:r>
      <w:r w:rsidR="001A04A8" w:rsidRPr="00DC1624">
        <w:rPr>
          <w:rFonts w:ascii="Century" w:hAnsi="Century"/>
        </w:rPr>
        <w:br/>
      </w:r>
    </w:p>
    <w:p w14:paraId="09510B24" w14:textId="29CEF838" w:rsidR="001A04A8" w:rsidRDefault="00DC1624" w:rsidP="00FE386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Q9 </w:t>
      </w:r>
      <w:r w:rsidR="008B29BF">
        <w:rPr>
          <w:rFonts w:ascii="Century" w:hAnsi="Century" w:hint="eastAsia"/>
        </w:rPr>
        <w:t>（解答例）</w:t>
      </w:r>
    </w:p>
    <w:p w14:paraId="13416580" w14:textId="77777777" w:rsidR="00A967B1" w:rsidRDefault="008B29BF" w:rsidP="008B29BF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 w:rsidR="00A967B1">
        <w:rPr>
          <w:rFonts w:ascii="Century" w:hAnsi="Century" w:hint="eastAsia"/>
        </w:rPr>
        <w:t>I think we s</w:t>
      </w:r>
      <w:r w:rsidR="00A967B1" w:rsidRPr="0041594F">
        <w:rPr>
          <w:rFonts w:ascii="Century" w:hAnsi="Century"/>
        </w:rPr>
        <w:t>hould</w:t>
      </w:r>
      <w:r w:rsidR="00A967B1">
        <w:rPr>
          <w:rFonts w:ascii="Century" w:hAnsi="Century" w:hint="eastAsia"/>
        </w:rPr>
        <w:t xml:space="preserve"> </w:t>
      </w:r>
      <w:r w:rsidR="00A967B1" w:rsidRPr="0041594F">
        <w:rPr>
          <w:rFonts w:ascii="Century" w:hAnsi="Century"/>
        </w:rPr>
        <w:t>save rice at home for emergencies</w:t>
      </w:r>
      <w:r w:rsidR="00A967B1">
        <w:rPr>
          <w:rFonts w:ascii="Century" w:hAnsi="Century" w:hint="eastAsia"/>
        </w:rPr>
        <w:t xml:space="preserve"> for two reasons. </w:t>
      </w:r>
    </w:p>
    <w:p w14:paraId="047FE0AD" w14:textId="63571147" w:rsidR="008B29BF" w:rsidRPr="008B29BF" w:rsidRDefault="00A967B1" w:rsidP="008B29BF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F</w:t>
      </w:r>
      <w:r>
        <w:rPr>
          <w:rFonts w:ascii="Century" w:hAnsi="Century"/>
        </w:rPr>
        <w:t>i</w:t>
      </w:r>
      <w:r>
        <w:rPr>
          <w:rFonts w:ascii="Century" w:hAnsi="Century" w:hint="eastAsia"/>
        </w:rPr>
        <w:t>rst, w</w:t>
      </w:r>
      <w:r w:rsidR="008B29BF" w:rsidRPr="008B29BF">
        <w:rPr>
          <w:rFonts w:ascii="Century" w:hAnsi="Century"/>
        </w:rPr>
        <w:t>e can eat rice even if we can’t go shopping during disasters.</w:t>
      </w:r>
    </w:p>
    <w:p w14:paraId="38DAF2C3" w14:textId="1D9E350A" w:rsidR="008B29BF" w:rsidRDefault="00A967B1" w:rsidP="008B29BF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Second, it</w:t>
      </w:r>
      <w:r w:rsidR="008B29BF" w:rsidRPr="008B29BF">
        <w:rPr>
          <w:rFonts w:ascii="Century" w:hAnsi="Century"/>
        </w:rPr>
        <w:t xml:space="preserve"> helps people feel safer and more prepared.</w:t>
      </w:r>
      <w:r w:rsidR="008B29BF" w:rsidRPr="008B29BF">
        <w:rPr>
          <w:rFonts w:ascii="Century" w:hAnsi="Century"/>
        </w:rPr>
        <w:br/>
      </w:r>
      <w:r>
        <w:rPr>
          <w:rFonts w:ascii="Century" w:hAnsi="Century" w:hint="eastAsia"/>
        </w:rPr>
        <w:t>★</w:t>
      </w:r>
      <w:r>
        <w:rPr>
          <w:rFonts w:ascii="Century" w:hAnsi="Century" w:hint="eastAsia"/>
        </w:rPr>
        <w:t>I don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 xml:space="preserve">t think we should </w:t>
      </w:r>
      <w:r w:rsidR="00272CC4">
        <w:rPr>
          <w:rFonts w:ascii="Century" w:hAnsi="Century" w:hint="eastAsia"/>
        </w:rPr>
        <w:t xml:space="preserve">always </w:t>
      </w:r>
      <w:r>
        <w:rPr>
          <w:rFonts w:ascii="Century" w:hAnsi="Century" w:hint="eastAsia"/>
        </w:rPr>
        <w:t>save rice at home for emerge</w:t>
      </w:r>
      <w:r w:rsidR="00272CC4">
        <w:rPr>
          <w:rFonts w:ascii="Century" w:hAnsi="Century" w:hint="eastAsia"/>
        </w:rPr>
        <w:t xml:space="preserve">ncies for two reasons. </w:t>
      </w:r>
    </w:p>
    <w:p w14:paraId="69090511" w14:textId="5A64AA4A" w:rsidR="006958E0" w:rsidRPr="006958E0" w:rsidRDefault="00272CC4" w:rsidP="006958E0">
      <w:pPr>
        <w:pStyle w:val="a3"/>
        <w:rPr>
          <w:rFonts w:ascii="Century" w:hAnsi="Century"/>
        </w:rPr>
      </w:pPr>
      <w:r w:rsidRPr="006958E0">
        <w:rPr>
          <w:rFonts w:ascii="Century" w:hAnsi="Century"/>
        </w:rPr>
        <w:t xml:space="preserve">First, </w:t>
      </w:r>
      <w:r w:rsidR="006958E0" w:rsidRPr="006958E0">
        <w:rPr>
          <w:rFonts w:ascii="Century" w:hAnsi="Century"/>
        </w:rPr>
        <w:t xml:space="preserve">if </w:t>
      </w:r>
      <w:r w:rsidR="006958E0" w:rsidRPr="006958E0">
        <w:rPr>
          <w:rStyle w:val="a6"/>
          <w:rFonts w:ascii="Century" w:hAnsi="Century"/>
          <w:b w:val="0"/>
          <w:bCs w:val="0"/>
        </w:rPr>
        <w:t>too many people buy rice at once, there may be a shortage even in normal times.</w:t>
      </w:r>
    </w:p>
    <w:p w14:paraId="7468B1AB" w14:textId="070B41FE" w:rsidR="008B29BF" w:rsidRPr="006958E0" w:rsidRDefault="006958E0" w:rsidP="006958E0">
      <w:pPr>
        <w:pStyle w:val="a3"/>
        <w:rPr>
          <w:rFonts w:ascii="Century" w:hAnsi="Century"/>
        </w:rPr>
      </w:pPr>
      <w:r w:rsidRPr="006958E0">
        <w:rPr>
          <w:rFonts w:ascii="Century" w:hAnsi="Century"/>
        </w:rPr>
        <w:t>Second, r</w:t>
      </w:r>
      <w:r w:rsidR="008B29BF" w:rsidRPr="006958E0">
        <w:rPr>
          <w:rFonts w:ascii="Century" w:hAnsi="Century"/>
        </w:rPr>
        <w:t>ice can go bad if we don’t use it in time.</w:t>
      </w:r>
      <w:r w:rsidRPr="006958E0">
        <w:rPr>
          <w:rFonts w:ascii="Century" w:hAnsi="Century"/>
        </w:rPr>
        <w:t xml:space="preserve">  </w:t>
      </w:r>
    </w:p>
    <w:p w14:paraId="79C6629C" w14:textId="77777777" w:rsidR="001A04A8" w:rsidRPr="006958E0" w:rsidRDefault="001A04A8" w:rsidP="006958E0">
      <w:pPr>
        <w:pStyle w:val="a3"/>
        <w:rPr>
          <w:rFonts w:ascii="Century" w:hAnsi="Century"/>
        </w:rPr>
      </w:pPr>
    </w:p>
    <w:p w14:paraId="0E40DB05" w14:textId="512CB011" w:rsidR="001A04A8" w:rsidRDefault="004D7294" w:rsidP="00FE3866">
      <w:pPr>
        <w:pStyle w:val="a3"/>
        <w:rPr>
          <w:rFonts w:ascii="Century" w:hAnsi="Century"/>
        </w:rPr>
      </w:pPr>
      <w:r w:rsidRPr="004D7294">
        <w:rPr>
          <w:rFonts w:ascii="Century" w:hAnsi="Century" w:hint="eastAsia"/>
          <w:highlight w:val="cyan"/>
        </w:rPr>
        <w:t>2</w:t>
      </w:r>
      <w:r w:rsidRPr="004D7294">
        <w:rPr>
          <w:rFonts w:ascii="Century" w:hAnsi="Century" w:hint="eastAsia"/>
          <w:highlight w:val="cyan"/>
        </w:rPr>
        <w:t>ページ</w:t>
      </w:r>
    </w:p>
    <w:p w14:paraId="0A1595C0" w14:textId="1BCB8117" w:rsidR="004D7294" w:rsidRDefault="004D7294" w:rsidP="00FE386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>E-mail</w:t>
      </w:r>
      <w:r>
        <w:rPr>
          <w:rFonts w:ascii="Century" w:hAnsi="Century" w:hint="eastAsia"/>
        </w:rPr>
        <w:t>の解答例］</w:t>
      </w:r>
    </w:p>
    <w:p w14:paraId="19139092" w14:textId="35429E4D" w:rsidR="004D7294" w:rsidRPr="004D7294" w:rsidRDefault="004338F7" w:rsidP="004D729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 w:rsidR="004D7294" w:rsidRPr="004D7294">
        <w:rPr>
          <w:rFonts w:ascii="Century" w:hAnsi="Century"/>
        </w:rPr>
        <w:t xml:space="preserve">Yes, I eat rice every day. </w:t>
      </w:r>
      <w:r w:rsidR="004D7294" w:rsidRPr="004D7294">
        <w:rPr>
          <w:rFonts w:ascii="Century" w:hAnsi="Century"/>
        </w:rPr>
        <w:br/>
        <w:t>Rice is a very popular food in Japan, and many people eat it with fish, meat, or vegetables.</w:t>
      </w:r>
    </w:p>
    <w:p w14:paraId="1E9DEA36" w14:textId="4EF049C5" w:rsidR="004D7294" w:rsidRPr="004D7294" w:rsidRDefault="004D7294" w:rsidP="004D7294">
      <w:pPr>
        <w:pStyle w:val="a3"/>
        <w:rPr>
          <w:rFonts w:ascii="Century" w:hAnsi="Century"/>
        </w:rPr>
      </w:pPr>
      <w:r w:rsidRPr="004D7294">
        <w:rPr>
          <w:rFonts w:ascii="Century" w:hAnsi="Century"/>
        </w:rPr>
        <w:t xml:space="preserve">When there is not enough rice, I sometimes eat bread or noodles such as </w:t>
      </w:r>
      <w:proofErr w:type="spellStart"/>
      <w:r w:rsidRPr="004D7294">
        <w:rPr>
          <w:rFonts w:ascii="Century" w:hAnsi="Century"/>
        </w:rPr>
        <w:t>udon</w:t>
      </w:r>
      <w:proofErr w:type="spellEnd"/>
      <w:r w:rsidRPr="004D7294">
        <w:rPr>
          <w:rFonts w:ascii="Century" w:hAnsi="Century"/>
        </w:rPr>
        <w:t xml:space="preserve"> or ramen. </w:t>
      </w:r>
      <w:r w:rsidRPr="004D7294">
        <w:rPr>
          <w:rFonts w:ascii="Century" w:hAnsi="Century"/>
        </w:rPr>
        <w:br/>
        <w:t>Pasta is also popular in Japan, so I eat that</w:t>
      </w:r>
      <w:r w:rsidR="00033547">
        <w:rPr>
          <w:rFonts w:ascii="Century" w:hAnsi="Century" w:hint="eastAsia"/>
        </w:rPr>
        <w:t>,</w:t>
      </w:r>
      <w:r w:rsidRPr="004D7294">
        <w:rPr>
          <w:rFonts w:ascii="Century" w:hAnsi="Century"/>
        </w:rPr>
        <w:t xml:space="preserve"> too.</w:t>
      </w:r>
    </w:p>
    <w:p w14:paraId="70BD722C" w14:textId="77777777" w:rsidR="004D7294" w:rsidRPr="00033547" w:rsidRDefault="004D7294" w:rsidP="00FE3866">
      <w:pPr>
        <w:pStyle w:val="a3"/>
        <w:rPr>
          <w:rFonts w:ascii="Century" w:hAnsi="Century"/>
        </w:rPr>
      </w:pPr>
    </w:p>
    <w:p w14:paraId="2D6F9D13" w14:textId="54CC7A21" w:rsidR="004338F7" w:rsidRDefault="009A0C64" w:rsidP="00FE3866">
      <w:pPr>
        <w:pStyle w:val="a3"/>
        <w:rPr>
          <w:rFonts w:ascii="Century" w:hAnsi="Century" w:hint="eastAsia"/>
        </w:rPr>
      </w:pPr>
      <w:r>
        <w:rPr>
          <w:rFonts w:ascii="Century" w:hAnsi="Century" w:hint="eastAsia"/>
        </w:rPr>
        <w:t>★</w:t>
      </w:r>
      <w:r>
        <w:rPr>
          <w:rFonts w:ascii="Century" w:hAnsi="Century" w:hint="eastAsia"/>
        </w:rPr>
        <w:t>I don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 xml:space="preserve">t eat rice every day.  My family </w:t>
      </w:r>
      <w:r w:rsidR="00997D7D">
        <w:rPr>
          <w:rFonts w:ascii="Century" w:hAnsi="Century" w:hint="eastAsia"/>
        </w:rPr>
        <w:t>usual</w:t>
      </w:r>
      <w:r w:rsidR="00033547">
        <w:rPr>
          <w:rFonts w:ascii="Century" w:hAnsi="Century" w:hint="eastAsia"/>
        </w:rPr>
        <w:t xml:space="preserve">ly </w:t>
      </w:r>
      <w:r>
        <w:rPr>
          <w:rFonts w:ascii="Century" w:hAnsi="Century" w:hint="eastAsia"/>
        </w:rPr>
        <w:t xml:space="preserve">have toast for breakfast. </w:t>
      </w:r>
    </w:p>
    <w:p w14:paraId="7A5B7F20" w14:textId="564FD020" w:rsidR="004338F7" w:rsidRPr="009A0C64" w:rsidRDefault="009A0C64" w:rsidP="00FE3866">
      <w:pPr>
        <w:pStyle w:val="a3"/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When there is not enough rice, </w:t>
      </w:r>
      <w:r w:rsidR="00033547">
        <w:rPr>
          <w:rFonts w:ascii="Century" w:hAnsi="Century" w:hint="eastAsia"/>
        </w:rPr>
        <w:t xml:space="preserve">we eat pasta or bread, so there is no problem. </w:t>
      </w:r>
    </w:p>
    <w:p w14:paraId="6B41BBDF" w14:textId="77777777" w:rsidR="004338F7" w:rsidRDefault="004338F7" w:rsidP="00FE3866">
      <w:pPr>
        <w:pStyle w:val="a3"/>
        <w:rPr>
          <w:rFonts w:ascii="Century" w:hAnsi="Century"/>
        </w:rPr>
      </w:pPr>
    </w:p>
    <w:p w14:paraId="4E96D2D9" w14:textId="77777777" w:rsidR="00033547" w:rsidRDefault="00033547" w:rsidP="00FE3866">
      <w:pPr>
        <w:pStyle w:val="a3"/>
        <w:rPr>
          <w:rFonts w:ascii="Century" w:hAnsi="Century" w:hint="eastAsia"/>
        </w:rPr>
      </w:pPr>
    </w:p>
    <w:p w14:paraId="649F426D" w14:textId="5CFFF909" w:rsidR="00AD1963" w:rsidRDefault="004D7294" w:rsidP="00AD1963">
      <w:pPr>
        <w:pStyle w:val="a3"/>
        <w:rPr>
          <w:rFonts w:ascii="Century" w:hAnsi="Century"/>
        </w:rPr>
      </w:pPr>
      <w:r>
        <w:rPr>
          <w:rFonts w:ascii="Century" w:hAnsi="Century" w:hint="eastAsia"/>
          <w:highlight w:val="cyan"/>
        </w:rPr>
        <w:t>3</w:t>
      </w:r>
      <w:r w:rsidR="00AD1963" w:rsidRPr="004F6322">
        <w:rPr>
          <w:rFonts w:ascii="Century" w:hAnsi="Century" w:hint="eastAsia"/>
          <w:highlight w:val="cyan"/>
        </w:rPr>
        <w:t>ページ</w:t>
      </w:r>
    </w:p>
    <w:p w14:paraId="37773294" w14:textId="330983FA" w:rsidR="00420A74" w:rsidRDefault="00420A74" w:rsidP="00420A74">
      <w:pPr>
        <w:pStyle w:val="a3"/>
        <w:rPr>
          <w:rFonts w:ascii="Century" w:hAnsi="Century"/>
        </w:rPr>
      </w:pPr>
      <w:r w:rsidRPr="002F4A91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2F4A91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>1. have gone    2. has faced    3. have visited     4. has released     5. have not grown</w:t>
      </w:r>
    </w:p>
    <w:p w14:paraId="18F41EEA" w14:textId="497AB5AB" w:rsidR="00420A74" w:rsidRDefault="00420A74" w:rsidP="00420A74">
      <w:pPr>
        <w:pStyle w:val="a3"/>
        <w:rPr>
          <w:rFonts w:ascii="Century" w:hAnsi="Century"/>
        </w:rPr>
      </w:pPr>
      <w:r w:rsidRPr="00E1328C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E1328C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>1. have eaten</w:t>
      </w:r>
      <w:r w:rsidRPr="00E1328C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 xml:space="preserve">  2 have kept/stored    3 have bought    4 </w:t>
      </w:r>
      <w:r w:rsidR="00E25540">
        <w:rPr>
          <w:rFonts w:ascii="Century" w:hAnsi="Century" w:hint="eastAsia"/>
        </w:rPr>
        <w:t>has helped     5 have, started</w:t>
      </w:r>
    </w:p>
    <w:p w14:paraId="00577559" w14:textId="58039806" w:rsidR="00E25540" w:rsidRDefault="00E25540" w:rsidP="00420A7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    6 have already sold     7 have heard </w:t>
      </w:r>
    </w:p>
    <w:p w14:paraId="1547E2BF" w14:textId="09374660" w:rsidR="00AD1963" w:rsidRDefault="00E25540" w:rsidP="00AD1963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</w:p>
    <w:p w14:paraId="01D27C74" w14:textId="0B6E6FE1" w:rsidR="00AD1963" w:rsidRPr="00962E96" w:rsidRDefault="00AD1963" w:rsidP="00AD1963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  <w:highlight w:val="yellow"/>
        </w:rPr>
        <w:t>指導の手引き:</w:t>
      </w:r>
      <w:r w:rsidR="00BB0EF2" w:rsidRPr="00962E96">
        <w:rPr>
          <w:rFonts w:ascii="UD デジタル 教科書体 NK" w:eastAsia="UD デジタル 教科書体 NK" w:hint="eastAsia"/>
          <w:highlight w:val="yellow"/>
        </w:rPr>
        <w:t xml:space="preserve">　私のお米の思い出から伝えたいこと</w:t>
      </w:r>
    </w:p>
    <w:p w14:paraId="4AB75A76" w14:textId="2C0595DD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先生方へ</w:t>
      </w:r>
      <w:r w:rsidRPr="00962E96">
        <w:rPr>
          <w:rFonts w:ascii="UD デジタル 教科書体 NK" w:eastAsia="UD デジタル 教科書体 NK" w:hint="eastAsia"/>
        </w:rPr>
        <w:br/>
        <w:t>少しだけ、私自身のことをお話させてください。</w:t>
      </w:r>
    </w:p>
    <w:p w14:paraId="0B5BF25A" w14:textId="77777777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</w:p>
    <w:p w14:paraId="771636E2" w14:textId="497D64C9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私は4歳から9歳まで、父の仕事の都合</w:t>
      </w:r>
      <w:r w:rsidR="000643FD">
        <w:rPr>
          <w:rFonts w:ascii="UD デジタル 教科書体 NK" w:eastAsia="UD デジタル 教科書体 NK" w:hint="eastAsia"/>
        </w:rPr>
        <w:t>により</w:t>
      </w:r>
      <w:r w:rsidRPr="00962E96">
        <w:rPr>
          <w:rFonts w:ascii="UD デジタル 教科書体 NK" w:eastAsia="UD デジタル 教科書体 NK" w:hint="eastAsia"/>
        </w:rPr>
        <w:t>香港</w:t>
      </w:r>
      <w:r w:rsidRPr="00962E96">
        <w:rPr>
          <w:rFonts w:ascii="UD デジタル 教科書体 NK" w:eastAsia="UD デジタル 教科書体 NK" w:hint="eastAsia"/>
        </w:rPr>
        <w:t>で</w:t>
      </w:r>
      <w:r w:rsidRPr="00962E96">
        <w:rPr>
          <w:rFonts w:ascii="UD デジタル 教科書体 NK" w:eastAsia="UD デジタル 教科書体 NK" w:hint="eastAsia"/>
        </w:rPr>
        <w:t>暮らしていました。</w:t>
      </w:r>
      <w:r w:rsidRPr="00962E96">
        <w:rPr>
          <w:rFonts w:ascii="UD デジタル 教科書体 NK" w:eastAsia="UD デジタル 教科書体 NK" w:hint="eastAsia"/>
        </w:rPr>
        <w:br/>
        <w:t>香港は親日的な地域で、日本の食品もスーパーマーケットで普通に手に入ったため、</w:t>
      </w:r>
      <w:r w:rsidRPr="00962E96">
        <w:rPr>
          <w:rFonts w:ascii="UD デジタル 教科書体 NK" w:eastAsia="UD デジタル 教科書体 NK" w:hint="eastAsia"/>
        </w:rPr>
        <w:br/>
      </w:r>
      <w:r w:rsidRPr="00962E96">
        <w:rPr>
          <w:rFonts w:ascii="UD デジタル 教科書体 NK" w:eastAsia="UD デジタル 教科書体 NK" w:hint="eastAsia"/>
        </w:rPr>
        <w:t>母はお味噌汁や焼き魚など、</w:t>
      </w:r>
      <w:r w:rsidR="000643FD">
        <w:rPr>
          <w:rFonts w:ascii="UD デジタル 教科書体 NK" w:eastAsia="UD デジタル 教科書体 NK" w:hint="eastAsia"/>
        </w:rPr>
        <w:t>よく</w:t>
      </w:r>
      <w:r w:rsidRPr="00962E96">
        <w:rPr>
          <w:rFonts w:ascii="UD デジタル 教科書体 NK" w:eastAsia="UD デジタル 教科書体 NK" w:hint="eastAsia"/>
        </w:rPr>
        <w:t>家庭で和食を作ってくれていました。</w:t>
      </w:r>
    </w:p>
    <w:p w14:paraId="101CEF83" w14:textId="3D15619E" w:rsidR="00B571D0" w:rsidRDefault="00C06802" w:rsidP="00C06802">
      <w:pPr>
        <w:pStyle w:val="a3"/>
        <w:rPr>
          <w:rFonts w:ascii="UD デジタル 教科書体 NK" w:eastAsia="UD デジタル 教科書体 NK"/>
        </w:rPr>
      </w:pPr>
      <w:r w:rsidRPr="00962E96">
        <w:rPr>
          <w:rFonts w:ascii="UD デジタル 教科書体 NK" w:eastAsia="UD デジタル 教科書体 NK" w:hint="eastAsia"/>
        </w:rPr>
        <w:br/>
      </w:r>
      <w:r w:rsidR="000643FD">
        <w:rPr>
          <w:rFonts w:ascii="UD デジタル 教科書体 NK" w:eastAsia="UD デジタル 教科書体 NK" w:hint="eastAsia"/>
        </w:rPr>
        <w:t>今でも</w:t>
      </w:r>
      <w:r w:rsidRPr="00962E96">
        <w:rPr>
          <w:rFonts w:ascii="UD デジタル 教科書体 NK" w:eastAsia="UD デジタル 教科書体 NK" w:hint="eastAsia"/>
        </w:rPr>
        <w:t>よく覚えているのは、小学2年生の頃のこと。</w:t>
      </w:r>
      <w:r w:rsidRPr="00962E96">
        <w:rPr>
          <w:rFonts w:ascii="UD デジタル 教科書体 NK" w:eastAsia="UD デジタル 教科書体 NK" w:hint="eastAsia"/>
        </w:rPr>
        <w:br/>
        <w:t>ある日、母と一緒に納豆とご飯を食べながら「</w:t>
      </w:r>
      <w:r w:rsidR="00B571D0">
        <w:rPr>
          <w:rFonts w:ascii="UD デジタル 教科書体 NK" w:eastAsia="UD デジタル 教科書体 NK" w:hint="eastAsia"/>
        </w:rPr>
        <w:t>お母さん、</w:t>
      </w:r>
      <w:r w:rsidRPr="00962E96">
        <w:rPr>
          <w:rFonts w:ascii="UD デジタル 教科書体 NK" w:eastAsia="UD デジタル 教科書体 NK" w:hint="eastAsia"/>
        </w:rPr>
        <w:t>このご飯、とってもおいしいね</w:t>
      </w:r>
      <w:r w:rsidR="00B571D0">
        <w:rPr>
          <w:rFonts w:ascii="UD デジタル 教科書体 NK" w:eastAsia="UD デジタル 教科書体 NK" w:hint="eastAsia"/>
        </w:rPr>
        <w:t>！　こ</w:t>
      </w:r>
      <w:r w:rsidRPr="00962E96">
        <w:rPr>
          <w:rFonts w:ascii="UD デジタル 教科書体 NK" w:eastAsia="UD デジタル 教科書体 NK" w:hint="eastAsia"/>
        </w:rPr>
        <w:t>れ、日本のお米かな？</w:t>
      </w:r>
    </w:p>
    <w:p w14:paraId="1ABC0262" w14:textId="77777777" w:rsidR="000A7BAD" w:rsidRDefault="00C06802" w:rsidP="00C06802">
      <w:pPr>
        <w:pStyle w:val="a3"/>
        <w:rPr>
          <w:rFonts w:ascii="UD デジタル 教科書体 NK" w:eastAsia="UD デジタル 教科書体 NK"/>
        </w:rPr>
      </w:pPr>
      <w:r w:rsidRPr="00962E96">
        <w:rPr>
          <w:rFonts w:ascii="UD デジタル 教科書体 NK" w:eastAsia="UD デジタル 教科書体 NK" w:hint="eastAsia"/>
        </w:rPr>
        <w:t>香港のお米かな？」と</w:t>
      </w:r>
      <w:r w:rsidRPr="00962E96">
        <w:rPr>
          <w:rFonts w:ascii="UD デジタル 教科書体 NK" w:eastAsia="UD デジタル 教科書体 NK" w:hint="eastAsia"/>
        </w:rPr>
        <w:t>質問した</w:t>
      </w:r>
      <w:r w:rsidRPr="00962E96">
        <w:rPr>
          <w:rFonts w:ascii="UD デジタル 教科書体 NK" w:eastAsia="UD デジタル 教科書体 NK" w:hint="eastAsia"/>
        </w:rPr>
        <w:t>ことがあります。</w:t>
      </w:r>
      <w:r w:rsidRPr="00962E96">
        <w:rPr>
          <w:rFonts w:ascii="UD デジタル 教科書体 NK" w:eastAsia="UD デジタル 教科書体 NK" w:hint="eastAsia"/>
        </w:rPr>
        <w:br/>
        <w:t>母は笑いながら「ちょっと待ってね」とパッケージを確認しに行き、「オーストラリア産のお米みたいよ」と教えてくれました。</w:t>
      </w:r>
      <w:r w:rsidRPr="00962E96">
        <w:rPr>
          <w:rFonts w:ascii="UD デジタル 教科書体 NK" w:eastAsia="UD デジタル 教科書体 NK" w:hint="eastAsia"/>
        </w:rPr>
        <w:br/>
        <w:t>私はびっくりし、「わぁ！オーストラリア</w:t>
      </w:r>
      <w:r w:rsidR="007A1E89" w:rsidRPr="00962E96">
        <w:rPr>
          <w:rFonts w:ascii="UD デジタル 教科書体 NK" w:eastAsia="UD デジタル 教科書体 NK" w:hint="eastAsia"/>
        </w:rPr>
        <w:t>のお米は、こんなに美味しいんだ！</w:t>
      </w:r>
      <w:r w:rsidR="000A7BAD">
        <w:rPr>
          <w:rFonts w:ascii="UD デジタル 教科書体 NK" w:eastAsia="UD デジタル 教科書体 NK" w:hint="eastAsia"/>
        </w:rPr>
        <w:t xml:space="preserve">　</w:t>
      </w:r>
      <w:r w:rsidR="007A1E89" w:rsidRPr="00962E96">
        <w:rPr>
          <w:rFonts w:ascii="UD デジタル 教科書体 NK" w:eastAsia="UD デジタル 教科書体 NK" w:hint="eastAsia"/>
        </w:rPr>
        <w:t>オーストラリアの農家の皆さん、ありがとう！</w:t>
      </w:r>
      <w:r w:rsidRPr="00962E96">
        <w:rPr>
          <w:rFonts w:ascii="UD デジタル 教科書体 NK" w:eastAsia="UD デジタル 教科書体 NK" w:hint="eastAsia"/>
        </w:rPr>
        <w:t>」</w:t>
      </w:r>
    </w:p>
    <w:p w14:paraId="2A446A06" w14:textId="6EDFCCAD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と感動したことを</w:t>
      </w:r>
      <w:r w:rsidR="007A1E89" w:rsidRPr="00962E96">
        <w:rPr>
          <w:rFonts w:ascii="UD デジタル 教科書体 NK" w:eastAsia="UD デジタル 教科書体 NK" w:hint="eastAsia"/>
        </w:rPr>
        <w:t>、</w:t>
      </w:r>
      <w:r w:rsidRPr="00962E96">
        <w:rPr>
          <w:rFonts w:ascii="UD デジタル 教科書体 NK" w:eastAsia="UD デジタル 教科書体 NK" w:hint="eastAsia"/>
        </w:rPr>
        <w:t>今でもはっきり覚えています。</w:t>
      </w:r>
    </w:p>
    <w:p w14:paraId="54565938" w14:textId="77777777" w:rsidR="007A1E89" w:rsidRPr="00962E96" w:rsidRDefault="007A1E89" w:rsidP="00C06802">
      <w:pPr>
        <w:pStyle w:val="a3"/>
        <w:rPr>
          <w:rFonts w:ascii="UD デジタル 教科書体 NK" w:eastAsia="UD デジタル 教科書体 NK" w:hint="eastAsia"/>
        </w:rPr>
      </w:pPr>
    </w:p>
    <w:p w14:paraId="1DA42DA4" w14:textId="28E7241E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lastRenderedPageBreak/>
        <w:t>その後、小学4年</w:t>
      </w:r>
      <w:r w:rsidR="006D2805" w:rsidRPr="00962E96">
        <w:rPr>
          <w:rFonts w:ascii="UD デジタル 教科書体 NK" w:eastAsia="UD デジタル 教科書体 NK" w:hint="eastAsia"/>
        </w:rPr>
        <w:t>の時に</w:t>
      </w:r>
      <w:r w:rsidRPr="00962E96">
        <w:rPr>
          <w:rFonts w:ascii="UD デジタル 教科書体 NK" w:eastAsia="UD デジタル 教科書体 NK" w:hint="eastAsia"/>
        </w:rPr>
        <w:t>日本に</w:t>
      </w:r>
      <w:r w:rsidR="00B571D0">
        <w:rPr>
          <w:rFonts w:ascii="UD デジタル 教科書体 NK" w:eastAsia="UD デジタル 教科書体 NK" w:hint="eastAsia"/>
        </w:rPr>
        <w:t>引っ越しましたが</w:t>
      </w:r>
      <w:r w:rsidRPr="00962E96">
        <w:rPr>
          <w:rFonts w:ascii="UD デジタル 教科書体 NK" w:eastAsia="UD デジタル 教科書体 NK" w:hint="eastAsia"/>
        </w:rPr>
        <w:t>、日本のお米ももちろん美味しく、</w:t>
      </w:r>
      <w:r w:rsidR="006D2805" w:rsidRPr="00962E96">
        <w:rPr>
          <w:rFonts w:ascii="UD デジタル 教科書体 NK" w:eastAsia="UD デジタル 教科書体 NK" w:hint="eastAsia"/>
        </w:rPr>
        <w:br/>
      </w:r>
      <w:r w:rsidRPr="00962E96">
        <w:rPr>
          <w:rFonts w:ascii="UD デジタル 教科書体 NK" w:eastAsia="UD デジタル 教科書体 NK" w:hint="eastAsia"/>
        </w:rPr>
        <w:t>味の違いに戸惑うことはありませんでした。</w:t>
      </w:r>
    </w:p>
    <w:p w14:paraId="32130817" w14:textId="77777777" w:rsidR="006D2805" w:rsidRPr="00962E96" w:rsidRDefault="006D2805" w:rsidP="00C06802">
      <w:pPr>
        <w:pStyle w:val="a3"/>
        <w:rPr>
          <w:rFonts w:ascii="UD デジタル 教科書体 NK" w:eastAsia="UD デジタル 教科書体 NK" w:hint="eastAsia"/>
        </w:rPr>
      </w:pPr>
    </w:p>
    <w:p w14:paraId="5C963A5E" w14:textId="77777777" w:rsidR="006D2805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そんな私がカルチャーショックを受けたのは、中学生だった1993年、</w:t>
      </w:r>
      <w:r w:rsidR="006D2805" w:rsidRPr="00962E96">
        <w:rPr>
          <w:rFonts w:ascii="UD デジタル 教科書体 NK" w:eastAsia="UD デジタル 教科書体 NK" w:hint="eastAsia"/>
        </w:rPr>
        <w:br/>
      </w:r>
      <w:r w:rsidRPr="00962E96">
        <w:rPr>
          <w:rFonts w:ascii="UD デジタル 教科書体 NK" w:eastAsia="UD デジタル 教科書体 NK" w:hint="eastAsia"/>
        </w:rPr>
        <w:t>記録的な冷夏でお米が不作になり、タイからお米を輸入した時のことです。</w:t>
      </w:r>
      <w:r w:rsidRPr="00962E96">
        <w:rPr>
          <w:rFonts w:ascii="UD デジタル 教科書体 NK" w:eastAsia="UD デジタル 教科書体 NK" w:hint="eastAsia"/>
        </w:rPr>
        <w:br/>
        <w:t>テレビでは、アナウンサーが「日本以外のお米を食べなければならないなんて…」と話し、</w:t>
      </w:r>
    </w:p>
    <w:p w14:paraId="3E77AEAA" w14:textId="2CFF636E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周囲の大人たちも「やっぱり日本のお米じゃないと」などと口にしていました。</w:t>
      </w:r>
    </w:p>
    <w:p w14:paraId="54D371BA" w14:textId="77777777" w:rsidR="006D2805" w:rsidRPr="00962E96" w:rsidRDefault="006D2805" w:rsidP="00C06802">
      <w:pPr>
        <w:pStyle w:val="a3"/>
        <w:rPr>
          <w:rFonts w:ascii="UD デジタル 教科書体 NK" w:eastAsia="UD デジタル 教科書体 NK" w:hint="eastAsia"/>
        </w:rPr>
      </w:pPr>
    </w:p>
    <w:p w14:paraId="7D952589" w14:textId="0BA78298" w:rsidR="008301A5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私は心の中で、「えっ、そんなこと言わなくてもいいのに</w:t>
      </w:r>
      <w:r w:rsidR="00A63FCA">
        <w:rPr>
          <w:rFonts w:ascii="UD デジタル 教科書体 NK" w:eastAsia="UD デジタル 教科書体 NK" w:hint="eastAsia"/>
        </w:rPr>
        <w:t>！</w:t>
      </w:r>
      <w:r w:rsidRPr="00962E96">
        <w:rPr>
          <w:rFonts w:ascii="UD デジタル 教科書体 NK" w:eastAsia="UD デジタル 教科書体 NK" w:hint="eastAsia"/>
        </w:rPr>
        <w:t>」と驚きました。</w:t>
      </w:r>
      <w:r w:rsidRPr="00962E96">
        <w:rPr>
          <w:rFonts w:ascii="UD デジタル 教科書体 NK" w:eastAsia="UD デジタル 教科書体 NK" w:hint="eastAsia"/>
        </w:rPr>
        <w:br/>
        <w:t>「私は香港で、オーストラリア産のお米を</w:t>
      </w:r>
      <w:r w:rsidR="00A63FCA">
        <w:rPr>
          <w:rFonts w:ascii="UD デジタル 教科書体 NK" w:eastAsia="UD デジタル 教科書体 NK" w:hint="eastAsia"/>
        </w:rPr>
        <w:t>、毎日、</w:t>
      </w:r>
      <w:r w:rsidRPr="00962E96">
        <w:rPr>
          <w:rFonts w:ascii="UD デジタル 教科書体 NK" w:eastAsia="UD デジタル 教科書体 NK" w:hint="eastAsia"/>
        </w:rPr>
        <w:t>美味しく食べて</w:t>
      </w:r>
      <w:r w:rsidR="00962E96" w:rsidRPr="00962E96">
        <w:rPr>
          <w:rFonts w:ascii="UD デジタル 教科書体 NK" w:eastAsia="UD デジタル 教科書体 NK" w:hint="eastAsia"/>
        </w:rPr>
        <w:t>い</w:t>
      </w:r>
      <w:r w:rsidRPr="00962E96">
        <w:rPr>
          <w:rFonts w:ascii="UD デジタル 教科書体 NK" w:eastAsia="UD デジタル 教科書体 NK" w:hint="eastAsia"/>
        </w:rPr>
        <w:t>たよ！」</w:t>
      </w:r>
      <w:r w:rsidRPr="00962E96">
        <w:rPr>
          <w:rFonts w:ascii="UD デジタル 教科書体 NK" w:eastAsia="UD デジタル 教科書体 NK" w:hint="eastAsia"/>
        </w:rPr>
        <w:br/>
        <w:t>「外国のお米だって美味しいんだから、ありがたく食べようよ」と、クラスの友達に熱く語ったことを覚えています。</w:t>
      </w:r>
      <w:r w:rsidRPr="00962E96">
        <w:rPr>
          <w:rFonts w:ascii="UD デジタル 教科書体 NK" w:eastAsia="UD デジタル 教科書体 NK" w:hint="eastAsia"/>
        </w:rPr>
        <w:br/>
        <w:t>その話を聞いた何人かの友達が、少しずつ気持ちを変えてくれたようで、</w:t>
      </w:r>
    </w:p>
    <w:p w14:paraId="1074918B" w14:textId="12526263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一緒にタイ米をありがたく味わったのが、今では大切な思い出です。</w:t>
      </w:r>
    </w:p>
    <w:p w14:paraId="411A62AF" w14:textId="77777777" w:rsidR="008301A5" w:rsidRPr="00962E96" w:rsidRDefault="008301A5" w:rsidP="00C06802">
      <w:pPr>
        <w:pStyle w:val="a3"/>
        <w:rPr>
          <w:rFonts w:ascii="UD デジタル 教科書体 NK" w:eastAsia="UD デジタル 教科書体 NK" w:hint="eastAsia"/>
        </w:rPr>
      </w:pPr>
    </w:p>
    <w:p w14:paraId="6300368B" w14:textId="407C2373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大学時代には、アメリカ・サンディエゴに短期留学し、カルフォルニア米を買って</w:t>
      </w:r>
      <w:r w:rsidR="008301A5" w:rsidRPr="00962E96">
        <w:rPr>
          <w:rFonts w:ascii="UD デジタル 教科書体 NK" w:eastAsia="UD デジタル 教科書体 NK" w:hint="eastAsia"/>
        </w:rPr>
        <w:t>、毎日、寮のキッチンの</w:t>
      </w:r>
      <w:r w:rsidRPr="00962E96">
        <w:rPr>
          <w:rFonts w:ascii="UD デジタル 教科書体 NK" w:eastAsia="UD デジタル 教科書体 NK" w:hint="eastAsia"/>
        </w:rPr>
        <w:t>鍋で炊いて</w:t>
      </w:r>
      <w:r w:rsidR="008301A5" w:rsidRPr="00962E96">
        <w:rPr>
          <w:rFonts w:ascii="UD デジタル 教科書体 NK" w:eastAsia="UD デジタル 教科書体 NK" w:hint="eastAsia"/>
        </w:rPr>
        <w:t>いたので、時々</w:t>
      </w:r>
      <w:r w:rsidR="00280EE1">
        <w:rPr>
          <w:rFonts w:ascii="UD デジタル 教科書体 NK" w:eastAsia="UD デジタル 教科書体 NK" w:hint="eastAsia"/>
        </w:rPr>
        <w:t>、カナダ人や台湾人の</w:t>
      </w:r>
      <w:r w:rsidR="008301A5" w:rsidRPr="00962E96">
        <w:rPr>
          <w:rFonts w:ascii="UD デジタル 教科書体 NK" w:eastAsia="UD デジタル 教科書体 NK" w:hint="eastAsia"/>
        </w:rPr>
        <w:t>ルームメイト達におすそ分けして</w:t>
      </w:r>
      <w:r w:rsidRPr="00962E96">
        <w:rPr>
          <w:rFonts w:ascii="UD デジタル 教科書体 NK" w:eastAsia="UD デジタル 教科書体 NK" w:hint="eastAsia"/>
        </w:rPr>
        <w:t>いました。</w:t>
      </w:r>
      <w:r w:rsidRPr="00962E96">
        <w:rPr>
          <w:rFonts w:ascii="UD デジタル 教科書体 NK" w:eastAsia="UD デジタル 教科書体 NK" w:hint="eastAsia"/>
        </w:rPr>
        <w:br/>
        <w:t>味は日本のお米とは違いましたが、それもまた「その土地の味」で、美味しくいただきました。</w:t>
      </w:r>
    </w:p>
    <w:p w14:paraId="506DA222" w14:textId="77777777" w:rsidR="008301A5" w:rsidRPr="00962E96" w:rsidRDefault="008301A5" w:rsidP="00C06802">
      <w:pPr>
        <w:pStyle w:val="a3"/>
        <w:rPr>
          <w:rFonts w:ascii="UD デジタル 教科書体 NK" w:eastAsia="UD デジタル 教科書体 NK" w:hint="eastAsia"/>
        </w:rPr>
      </w:pPr>
    </w:p>
    <w:p w14:paraId="1A39636A" w14:textId="134C81C7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結婚後は、千葉の夫の実家から</w:t>
      </w:r>
      <w:r w:rsidR="005C5031">
        <w:rPr>
          <w:rFonts w:ascii="UD デジタル 教科書体 NK" w:eastAsia="UD デジタル 教科書体 NK" w:hint="eastAsia"/>
        </w:rPr>
        <w:t>、時々、</w:t>
      </w:r>
      <w:r w:rsidRPr="00962E96">
        <w:rPr>
          <w:rFonts w:ascii="UD デジタル 教科書体 NK" w:eastAsia="UD デジタル 教科書体 NK" w:hint="eastAsia"/>
        </w:rPr>
        <w:t>農家のお米を送っていただき、今も感謝しながらいただいています。</w:t>
      </w:r>
      <w:r w:rsidRPr="00962E96">
        <w:rPr>
          <w:rFonts w:ascii="UD デジタル 教科書体 NK" w:eastAsia="UD デジタル 教科書体 NK" w:hint="eastAsia"/>
        </w:rPr>
        <w:br/>
        <w:t>夫は「</w:t>
      </w:r>
      <w:r w:rsidR="00CF46D5" w:rsidRPr="00962E96">
        <w:rPr>
          <w:rFonts w:ascii="UD デジタル 教科書体 NK" w:eastAsia="UD デジタル 教科書体 NK" w:hint="eastAsia"/>
        </w:rPr>
        <w:t>故郷</w:t>
      </w:r>
      <w:r w:rsidRPr="00962E96">
        <w:rPr>
          <w:rFonts w:ascii="UD デジタル 教科書体 NK" w:eastAsia="UD デジタル 教科書体 NK" w:hint="eastAsia"/>
        </w:rPr>
        <w:t>のお米は世界一」と、</w:t>
      </w:r>
      <w:r w:rsidR="00CF46D5" w:rsidRPr="00962E96">
        <w:rPr>
          <w:rFonts w:ascii="UD デジタル 教科書体 NK" w:eastAsia="UD デジタル 教科書体 NK" w:hint="eastAsia"/>
        </w:rPr>
        <w:t>誇らしげに</w:t>
      </w:r>
      <w:r w:rsidRPr="00962E96">
        <w:rPr>
          <w:rFonts w:ascii="UD デジタル 教科書体 NK" w:eastAsia="UD デジタル 教科書体 NK" w:hint="eastAsia"/>
        </w:rPr>
        <w:t>話し</w:t>
      </w:r>
      <w:r w:rsidR="00CF46D5" w:rsidRPr="00962E96">
        <w:rPr>
          <w:rFonts w:ascii="UD デジタル 教科書体 NK" w:eastAsia="UD デジタル 教科書体 NK" w:hint="eastAsia"/>
        </w:rPr>
        <w:t>てくれ</w:t>
      </w:r>
      <w:r w:rsidRPr="00962E96">
        <w:rPr>
          <w:rFonts w:ascii="UD デジタル 教科書体 NK" w:eastAsia="UD デジタル 教科書体 NK" w:hint="eastAsia"/>
        </w:rPr>
        <w:t>ます。</w:t>
      </w:r>
    </w:p>
    <w:p w14:paraId="18BF2EA8" w14:textId="77777777" w:rsidR="00CF46D5" w:rsidRPr="00962E96" w:rsidRDefault="00CF46D5" w:rsidP="00C06802">
      <w:pPr>
        <w:pStyle w:val="a3"/>
        <w:rPr>
          <w:rFonts w:ascii="UD デジタル 教科書体 NK" w:eastAsia="UD デジタル 教科書体 NK" w:hint="eastAsia"/>
        </w:rPr>
      </w:pPr>
    </w:p>
    <w:p w14:paraId="26A7A915" w14:textId="04CDAB12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ここまで、少し長い話になってしまいました。最後まで読んでくださり、本当にありがとうございます。</w:t>
      </w:r>
      <w:r w:rsidRPr="00962E96">
        <w:rPr>
          <w:rFonts w:ascii="UD デジタル 教科書体 NK" w:eastAsia="UD デジタル 教科書体 NK" w:hint="eastAsia"/>
        </w:rPr>
        <w:br/>
        <w:t>こうして私には、お米にまつわるたくさんの思い出があり、「日々、美味しいお米を食べられることは、</w:t>
      </w:r>
      <w:r w:rsidR="00CF46D5" w:rsidRPr="00962E96">
        <w:rPr>
          <w:rFonts w:ascii="UD デジタル 教科書体 NK" w:eastAsia="UD デジタル 教科書体 NK" w:hint="eastAsia"/>
        </w:rPr>
        <w:br/>
        <w:t>決して、</w:t>
      </w:r>
      <w:r w:rsidRPr="00962E96">
        <w:rPr>
          <w:rFonts w:ascii="UD デジタル 教科書体 NK" w:eastAsia="UD デジタル 教科書体 NK" w:hint="eastAsia"/>
        </w:rPr>
        <w:t>当たり前ではない」と心から感じています。</w:t>
      </w:r>
    </w:p>
    <w:p w14:paraId="28FFF043" w14:textId="77777777" w:rsidR="00CF46D5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今、「お米が不足している」「価格が高騰している」といったニュースが話題にな</w:t>
      </w:r>
      <w:r w:rsidR="00CF46D5" w:rsidRPr="00962E96">
        <w:rPr>
          <w:rFonts w:ascii="UD デジタル 教科書体 NK" w:eastAsia="UD デジタル 教科書体 NK" w:hint="eastAsia"/>
        </w:rPr>
        <w:t>り、</w:t>
      </w:r>
    </w:p>
    <w:p w14:paraId="1234F222" w14:textId="77777777" w:rsidR="00CF46D5" w:rsidRPr="00962E96" w:rsidRDefault="00CF46D5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私自身もスーパーでお米売り場に行くたびに、不安な気持ちをおさえられません。</w:t>
      </w:r>
      <w:r w:rsidR="00C06802" w:rsidRPr="00962E96">
        <w:rPr>
          <w:rFonts w:ascii="UD デジタル 教科書体 NK" w:eastAsia="UD デジタル 教科書体 NK" w:hint="eastAsia"/>
        </w:rPr>
        <w:br/>
      </w:r>
    </w:p>
    <w:p w14:paraId="090E60BA" w14:textId="2F1EAB64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だからこそ、生徒</w:t>
      </w:r>
      <w:r w:rsidR="00842B7A">
        <w:rPr>
          <w:rFonts w:ascii="UD デジタル 教科書体 NK" w:eastAsia="UD デジタル 教科書体 NK" w:hint="eastAsia"/>
        </w:rPr>
        <w:t>さん</w:t>
      </w:r>
      <w:r w:rsidRPr="00962E96">
        <w:rPr>
          <w:rFonts w:ascii="UD デジタル 教科書体 NK" w:eastAsia="UD デジタル 教科書体 NK" w:hint="eastAsia"/>
        </w:rPr>
        <w:t>たちにも、「食べられるありがたさ」を感じてほしいと願い、この教材を作りました。</w:t>
      </w:r>
      <w:r w:rsidRPr="00962E96">
        <w:rPr>
          <w:rFonts w:ascii="UD デジタル 教科書体 NK" w:eastAsia="UD デジタル 教科書体 NK" w:hint="eastAsia"/>
        </w:rPr>
        <w:br/>
        <w:t>（来週は小学生向けに</w:t>
      </w:r>
      <w:r w:rsidR="00842B7A">
        <w:rPr>
          <w:rFonts w:ascii="UD デジタル 教科書体 NK" w:eastAsia="UD デジタル 教科書体 NK" w:hint="eastAsia"/>
        </w:rPr>
        <w:t>、大阪万博のニュースを書こうと</w:t>
      </w:r>
      <w:r w:rsidR="00AF221E">
        <w:rPr>
          <w:rFonts w:ascii="UD デジタル 教科書体 NK" w:eastAsia="UD デジタル 教科書体 NK" w:hint="eastAsia"/>
        </w:rPr>
        <w:t>準備して</w:t>
      </w:r>
      <w:r w:rsidR="00842B7A">
        <w:rPr>
          <w:rFonts w:ascii="UD デジタル 教科書体 NK" w:eastAsia="UD デジタル 教科書体 NK" w:hint="eastAsia"/>
        </w:rPr>
        <w:t>いましたが、この米不足のニュースは、やはり小学生にも伝えたいと思い、小学生用に</w:t>
      </w:r>
      <w:r w:rsidRPr="00962E96">
        <w:rPr>
          <w:rFonts w:ascii="UD デジタル 教科書体 NK" w:eastAsia="UD デジタル 教科書体 NK" w:hint="eastAsia"/>
        </w:rPr>
        <w:t>同じ内容を書き直す予定です</w:t>
      </w:r>
      <w:r w:rsidR="00842B7A">
        <w:rPr>
          <w:rFonts w:ascii="UD デジタル 教科書体 NK" w:eastAsia="UD デジタル 教科書体 NK" w:hint="eastAsia"/>
        </w:rPr>
        <w:t>。</w:t>
      </w:r>
      <w:r w:rsidRPr="00962E96">
        <w:rPr>
          <w:rFonts w:ascii="UD デジタル 教科書体 NK" w:eastAsia="UD デジタル 教科書体 NK" w:hint="eastAsia"/>
        </w:rPr>
        <w:t>）</w:t>
      </w:r>
    </w:p>
    <w:p w14:paraId="52B7F5F7" w14:textId="77777777" w:rsidR="00962E96" w:rsidRPr="00962E96" w:rsidRDefault="00962E96" w:rsidP="00C06802">
      <w:pPr>
        <w:pStyle w:val="a3"/>
        <w:rPr>
          <w:rFonts w:ascii="UD デジタル 教科書体 NK" w:eastAsia="UD デジタル 教科書体 NK" w:hint="eastAsia"/>
        </w:rPr>
      </w:pPr>
    </w:p>
    <w:p w14:paraId="07A167BC" w14:textId="29BD3BD8" w:rsidR="00C06802" w:rsidRPr="00962E96" w:rsidRDefault="00C06802" w:rsidP="00C06802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私にとって、どこの国のお米もありがたく、そして美味しいです。</w:t>
      </w:r>
      <w:r w:rsidRPr="00962E96">
        <w:rPr>
          <w:rFonts w:ascii="UD デジタル 教科書体 NK" w:eastAsia="UD デジタル 教科書体 NK" w:hint="eastAsia"/>
        </w:rPr>
        <w:br/>
        <w:t>そのうえで、自分が日本人であること、日本のお米を誇りに思う気持ちも持っています。</w:t>
      </w:r>
    </w:p>
    <w:p w14:paraId="328769A0" w14:textId="43EB01C4" w:rsidR="00BB0EF2" w:rsidRPr="00962E96" w:rsidRDefault="00C06802" w:rsidP="001E584B">
      <w:pPr>
        <w:pStyle w:val="a3"/>
        <w:rPr>
          <w:rFonts w:ascii="UD デジタル 教科書体 NK" w:eastAsia="UD デジタル 教科書体 NK" w:hint="eastAsia"/>
        </w:rPr>
      </w:pPr>
      <w:r w:rsidRPr="00962E96">
        <w:rPr>
          <w:rFonts w:ascii="UD デジタル 教科書体 NK" w:eastAsia="UD デジタル 教科書体 NK" w:hint="eastAsia"/>
        </w:rPr>
        <w:t>生徒たちにも、「自分の国に誇りを持ちつつ、世界の文化や食べ物をリスペクトする心」を育ててほしいと願っています。</w:t>
      </w:r>
      <w:r w:rsidRPr="00962E96">
        <w:rPr>
          <w:rFonts w:ascii="UD デジタル 教科書体 NK" w:eastAsia="UD デジタル 教科書体 NK" w:hint="eastAsia"/>
        </w:rPr>
        <w:br/>
        <w:t>私たち教師の思いが、日々の授業を通して、生徒の心に届きますように。</w:t>
      </w:r>
    </w:p>
    <w:p w14:paraId="7A6C1ECA" w14:textId="77777777" w:rsidR="007B33D0" w:rsidRPr="00AD1963" w:rsidRDefault="007B33D0" w:rsidP="003B3F0E">
      <w:pPr>
        <w:rPr>
          <w:rFonts w:hint="eastAsia"/>
        </w:rPr>
      </w:pPr>
    </w:p>
    <w:sectPr w:rsidR="007B33D0" w:rsidRPr="00AD1963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D61A0" w14:textId="77777777" w:rsidR="00FE3866" w:rsidRDefault="00FE3866" w:rsidP="00FE3866">
      <w:r>
        <w:separator/>
      </w:r>
    </w:p>
  </w:endnote>
  <w:endnote w:type="continuationSeparator" w:id="0">
    <w:p w14:paraId="5A1EECEC" w14:textId="77777777" w:rsidR="00FE3866" w:rsidRDefault="00FE3866" w:rsidP="00FE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973D" w14:textId="77777777" w:rsidR="00FE3866" w:rsidRDefault="00FE3866" w:rsidP="00FE3866">
      <w:r>
        <w:separator/>
      </w:r>
    </w:p>
  </w:footnote>
  <w:footnote w:type="continuationSeparator" w:id="0">
    <w:p w14:paraId="63D979BE" w14:textId="77777777" w:rsidR="00FE3866" w:rsidRDefault="00FE3866" w:rsidP="00FE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635"/>
    <w:multiLevelType w:val="hybridMultilevel"/>
    <w:tmpl w:val="E5662488"/>
    <w:lvl w:ilvl="0" w:tplc="EF8C8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7367E2"/>
    <w:multiLevelType w:val="multilevel"/>
    <w:tmpl w:val="0D2A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8B7492"/>
    <w:multiLevelType w:val="multilevel"/>
    <w:tmpl w:val="CFE6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078BD"/>
    <w:multiLevelType w:val="hybridMultilevel"/>
    <w:tmpl w:val="A21C77D2"/>
    <w:lvl w:ilvl="0" w:tplc="F9700A7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9206CAC"/>
    <w:multiLevelType w:val="multilevel"/>
    <w:tmpl w:val="86C0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D7E5A"/>
    <w:multiLevelType w:val="multilevel"/>
    <w:tmpl w:val="520A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876969">
    <w:abstractNumId w:val="0"/>
  </w:num>
  <w:num w:numId="2" w16cid:durableId="537280168">
    <w:abstractNumId w:val="4"/>
  </w:num>
  <w:num w:numId="3" w16cid:durableId="1110006031">
    <w:abstractNumId w:val="5"/>
  </w:num>
  <w:num w:numId="4" w16cid:durableId="517358130">
    <w:abstractNumId w:val="1"/>
  </w:num>
  <w:num w:numId="5" w16cid:durableId="996954842">
    <w:abstractNumId w:val="2"/>
  </w:num>
  <w:num w:numId="6" w16cid:durableId="1209030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63"/>
    <w:rsid w:val="00030E03"/>
    <w:rsid w:val="00031A94"/>
    <w:rsid w:val="00033547"/>
    <w:rsid w:val="000643FD"/>
    <w:rsid w:val="000A7BAD"/>
    <w:rsid w:val="00183903"/>
    <w:rsid w:val="001A04A8"/>
    <w:rsid w:val="001E584B"/>
    <w:rsid w:val="00272CC4"/>
    <w:rsid w:val="00280EE1"/>
    <w:rsid w:val="003B3F0E"/>
    <w:rsid w:val="003F49EA"/>
    <w:rsid w:val="00420A74"/>
    <w:rsid w:val="004338F7"/>
    <w:rsid w:val="004C096D"/>
    <w:rsid w:val="004D7294"/>
    <w:rsid w:val="005B42B0"/>
    <w:rsid w:val="005C5031"/>
    <w:rsid w:val="00635626"/>
    <w:rsid w:val="00665A01"/>
    <w:rsid w:val="00673AAE"/>
    <w:rsid w:val="006958E0"/>
    <w:rsid w:val="006979A2"/>
    <w:rsid w:val="006A26E1"/>
    <w:rsid w:val="006D2805"/>
    <w:rsid w:val="0073116D"/>
    <w:rsid w:val="007A1E89"/>
    <w:rsid w:val="007B33D0"/>
    <w:rsid w:val="008301A5"/>
    <w:rsid w:val="00842B7A"/>
    <w:rsid w:val="008B29BF"/>
    <w:rsid w:val="00904AEE"/>
    <w:rsid w:val="00962E96"/>
    <w:rsid w:val="00997D7D"/>
    <w:rsid w:val="009A0C64"/>
    <w:rsid w:val="009A291B"/>
    <w:rsid w:val="00A3743F"/>
    <w:rsid w:val="00A54956"/>
    <w:rsid w:val="00A63FCA"/>
    <w:rsid w:val="00A967B1"/>
    <w:rsid w:val="00AD1963"/>
    <w:rsid w:val="00AF221E"/>
    <w:rsid w:val="00B571D0"/>
    <w:rsid w:val="00BB0EF2"/>
    <w:rsid w:val="00BD5338"/>
    <w:rsid w:val="00C06802"/>
    <w:rsid w:val="00CF46D5"/>
    <w:rsid w:val="00D84259"/>
    <w:rsid w:val="00DC1624"/>
    <w:rsid w:val="00E25540"/>
    <w:rsid w:val="00E72A15"/>
    <w:rsid w:val="00F46FEA"/>
    <w:rsid w:val="00F63B60"/>
    <w:rsid w:val="00FB2B75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5C230"/>
  <w15:chartTrackingRefBased/>
  <w15:docId w15:val="{C1DCA4D7-120A-4AF8-92A4-DD2A94FB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963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AD196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D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1963"/>
    <w:rPr>
      <w:b/>
      <w:bCs/>
    </w:rPr>
  </w:style>
  <w:style w:type="paragraph" w:styleId="a7">
    <w:name w:val="header"/>
    <w:basedOn w:val="a"/>
    <w:link w:val="a8"/>
    <w:uiPriority w:val="99"/>
    <w:unhideWhenUsed/>
    <w:rsid w:val="00FE3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866"/>
  </w:style>
  <w:style w:type="paragraph" w:styleId="a9">
    <w:name w:val="footer"/>
    <w:basedOn w:val="a"/>
    <w:link w:val="aa"/>
    <w:uiPriority w:val="99"/>
    <w:unhideWhenUsed/>
    <w:rsid w:val="00FE3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866"/>
  </w:style>
  <w:style w:type="character" w:styleId="ab">
    <w:name w:val="Unresolved Mention"/>
    <w:basedOn w:val="a0"/>
    <w:uiPriority w:val="99"/>
    <w:semiHidden/>
    <w:unhideWhenUsed/>
    <w:rsid w:val="00FE3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apannews.yomiuri.co.jp/business/economy/20240828-2079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uki-tsubaki-news.com/new_page/new_price/" TargetMode="External"/><Relationship Id="rId12" Type="http://schemas.openxmlformats.org/officeDocument/2006/relationships/hyperlink" Target="https://www.theguardian.com/world/2025/feb/14/japan-releases-200000-tonnes-of-emergency-rice-stockpile-as-prices-so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/2025/04/06/asia/rice-prices-japan-strategic-reserve-intl-hnk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yuki_tsubaki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ubaki.yuki1229@gmail.com" TargetMode="External"/><Relationship Id="rId14" Type="http://schemas.openxmlformats.org/officeDocument/2006/relationships/hyperlink" Target="https://mainichi.jp/english/articles/20250319/p2a/00m/0bu/016000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50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49</cp:revision>
  <dcterms:created xsi:type="dcterms:W3CDTF">2025-04-11T11:35:00Z</dcterms:created>
  <dcterms:modified xsi:type="dcterms:W3CDTF">2025-04-16T05:51:00Z</dcterms:modified>
</cp:coreProperties>
</file>